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A3D40" w14:textId="47C79BD4" w:rsidR="0004743F" w:rsidRPr="00AE6883" w:rsidRDefault="00AE6883" w:rsidP="00AE6883">
      <w:pPr>
        <w:tabs>
          <w:tab w:val="right" w:pos="9360"/>
        </w:tabs>
        <w:suppressAutoHyphens/>
        <w:jc w:val="center"/>
        <w:rPr>
          <w:rFonts w:ascii="Arial Bold" w:hAnsi="Arial Bold"/>
          <w:b/>
          <w:spacing w:val="-2"/>
          <w:sz w:val="44"/>
          <w:szCs w:val="44"/>
        </w:rPr>
      </w:pPr>
      <w:bookmarkStart w:id="0" w:name="_GoBack"/>
      <w:bookmarkEnd w:id="0"/>
      <w:r w:rsidRPr="00AE6883">
        <w:rPr>
          <w:rFonts w:ascii="Arial Bold" w:hAnsi="Arial Bold"/>
          <w:b/>
          <w:spacing w:val="-2"/>
          <w:sz w:val="40"/>
          <w:szCs w:val="40"/>
        </w:rPr>
        <w:t>IT</w:t>
      </w:r>
      <w:r w:rsidR="00411524" w:rsidRPr="00411524">
        <w:rPr>
          <w:rStyle w:val="PlaceholderText"/>
          <w:rFonts w:ascii="Arial" w:hAnsi="Arial" w:cs="Arial"/>
          <w:b/>
          <w:color w:val="auto"/>
          <w:sz w:val="40"/>
          <w:szCs w:val="40"/>
        </w:rPr>
        <w:t xml:space="preserve">D </w:t>
      </w:r>
      <w:r w:rsidR="008D1AFD">
        <w:rPr>
          <w:rStyle w:val="PlaceholderText"/>
          <w:rFonts w:ascii="Arial" w:hAnsi="Arial" w:cs="Arial"/>
          <w:b/>
          <w:color w:val="auto"/>
          <w:sz w:val="40"/>
          <w:szCs w:val="40"/>
        </w:rPr>
        <w:t>21</w:t>
      </w:r>
      <w:r w:rsidR="00411524" w:rsidRPr="00411524">
        <w:rPr>
          <w:rStyle w:val="PlaceholderText"/>
          <w:rFonts w:ascii="Arial" w:hAnsi="Arial" w:cs="Arial"/>
          <w:b/>
          <w:color w:val="auto"/>
          <w:sz w:val="40"/>
          <w:szCs w:val="40"/>
        </w:rPr>
        <w:t>0</w:t>
      </w:r>
    </w:p>
    <w:p w14:paraId="69CC8E19" w14:textId="4FB1F619" w:rsidR="00AB50A0" w:rsidRPr="00411524" w:rsidRDefault="00411524" w:rsidP="00AB50A0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  <w:r w:rsidRPr="00411524">
        <w:rPr>
          <w:rStyle w:val="HeaderChar"/>
          <w:rFonts w:ascii="Arial" w:hAnsi="Arial" w:cs="Arial"/>
          <w:b/>
          <w:sz w:val="40"/>
          <w:szCs w:val="40"/>
        </w:rPr>
        <w:t xml:space="preserve">Web Page Design </w:t>
      </w:r>
      <w:r w:rsidR="008D1AFD">
        <w:rPr>
          <w:rStyle w:val="HeaderChar"/>
          <w:rFonts w:ascii="Arial" w:hAnsi="Arial" w:cs="Arial"/>
          <w:b/>
          <w:sz w:val="40"/>
          <w:szCs w:val="40"/>
        </w:rPr>
        <w:t>I</w:t>
      </w:r>
      <w:r w:rsidRPr="00411524">
        <w:rPr>
          <w:rStyle w:val="HeaderChar"/>
          <w:rFonts w:ascii="Arial" w:hAnsi="Arial" w:cs="Arial"/>
          <w:b/>
          <w:sz w:val="40"/>
          <w:szCs w:val="40"/>
        </w:rPr>
        <w:t>I</w:t>
      </w:r>
    </w:p>
    <w:p w14:paraId="67744AB8" w14:textId="77777777" w:rsidR="00AB50A0" w:rsidRDefault="00AB50A0" w:rsidP="00AB50A0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</w:p>
    <w:p w14:paraId="7363556C" w14:textId="77777777" w:rsidR="0004743F" w:rsidRDefault="0004743F" w:rsidP="00AB50A0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  <w:r>
        <w:rPr>
          <w:rFonts w:ascii="Arial Bold" w:hAnsi="Arial Bold"/>
          <w:b/>
          <w:spacing w:val="-2"/>
        </w:rPr>
        <w:t>COURSE OUTLINE</w:t>
      </w:r>
    </w:p>
    <w:p w14:paraId="44D1159B" w14:textId="77777777" w:rsidR="00084439" w:rsidRDefault="00084439" w:rsidP="00AB50A0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</w:p>
    <w:p w14:paraId="2436C170" w14:textId="77777777" w:rsidR="0004743F" w:rsidRDefault="00084439" w:rsidP="00AB50A0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</w:pPr>
      <w:r>
        <w:rPr>
          <w:rFonts w:ascii="Arial Bold" w:hAnsi="Arial Bold"/>
          <w:b/>
          <w:spacing w:val="-2"/>
        </w:rPr>
        <w:t>Prerequisites:</w:t>
      </w:r>
    </w:p>
    <w:p w14:paraId="63A7AF44" w14:textId="77777777" w:rsidR="00084439" w:rsidRDefault="00084439" w:rsidP="00AB50A0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</w:pPr>
    </w:p>
    <w:p w14:paraId="32FBABC8" w14:textId="6A3FA9C9" w:rsidR="00084439" w:rsidRPr="00411524" w:rsidRDefault="004D40E5" w:rsidP="00BD17CA">
      <w:pPr>
        <w:tabs>
          <w:tab w:val="left" w:pos="-720"/>
          <w:tab w:val="left" w:pos="864"/>
          <w:tab w:val="left" w:pos="1440"/>
        </w:tabs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ITD 110</w:t>
      </w:r>
    </w:p>
    <w:p w14:paraId="7BF9D698" w14:textId="77777777" w:rsidR="0004743F" w:rsidRDefault="0004743F" w:rsidP="00AB50A0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</w:pPr>
    </w:p>
    <w:p w14:paraId="3AAA753D" w14:textId="77777777" w:rsidR="00C76940" w:rsidRDefault="0004743F" w:rsidP="00AB50A0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  <w:r>
        <w:rPr>
          <w:rFonts w:ascii="Arial Bold" w:hAnsi="Arial Bold"/>
          <w:b/>
          <w:spacing w:val="-2"/>
        </w:rPr>
        <w:t>Course Description</w:t>
      </w:r>
      <w:r w:rsidR="00C76940">
        <w:rPr>
          <w:rFonts w:ascii="Arial Bold" w:hAnsi="Arial Bold"/>
          <w:b/>
          <w:spacing w:val="-2"/>
        </w:rPr>
        <w:t>:</w:t>
      </w:r>
    </w:p>
    <w:p w14:paraId="514A05F3" w14:textId="77777777" w:rsidR="008D1AFD" w:rsidRPr="00CB3CCF" w:rsidRDefault="008D1AFD" w:rsidP="008D1AFD">
      <w:pPr>
        <w:tabs>
          <w:tab w:val="left" w:pos="-720"/>
          <w:tab w:val="left" w:pos="864"/>
          <w:tab w:val="left" w:pos="1440"/>
        </w:tabs>
        <w:suppressAutoHyphens/>
        <w:jc w:val="both"/>
        <w:rPr>
          <w:rFonts w:ascii="Arial" w:hAnsi="Arial" w:cs="Arial"/>
          <w:b/>
          <w:spacing w:val="-2"/>
        </w:rPr>
      </w:pPr>
      <w:r w:rsidRPr="00AD66CF">
        <w:rPr>
          <w:rStyle w:val="Body1"/>
          <w:rFonts w:cs="Arial"/>
        </w:rPr>
        <w:t>Incorporates advanced techniques in web site planning, design, usability, accessibility, advanced site management, and maintenance utilizing web editor software(s).</w:t>
      </w:r>
    </w:p>
    <w:p w14:paraId="42E1F156" w14:textId="77777777" w:rsidR="00C76940" w:rsidRPr="00CB3CCF" w:rsidRDefault="00C76940">
      <w:pPr>
        <w:tabs>
          <w:tab w:val="left" w:pos="-720"/>
          <w:tab w:val="left" w:pos="864"/>
          <w:tab w:val="left" w:pos="1440"/>
        </w:tabs>
        <w:suppressAutoHyphens/>
        <w:jc w:val="both"/>
        <w:rPr>
          <w:rFonts w:ascii="Arial" w:hAnsi="Arial" w:cs="Arial"/>
          <w:b/>
          <w:spacing w:val="-2"/>
        </w:rPr>
      </w:pPr>
    </w:p>
    <w:p w14:paraId="70F44C2D" w14:textId="77777777" w:rsidR="0004743F" w:rsidRPr="003877CB" w:rsidRDefault="0004743F" w:rsidP="00BD17CA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  <w:sectPr w:rsidR="0004743F" w:rsidRPr="003877CB">
          <w:footerReference w:type="default" r:id="rId8"/>
          <w:endnotePr>
            <w:numFmt w:val="decimal"/>
          </w:endnotePr>
          <w:pgSz w:w="12240" w:h="15840"/>
          <w:pgMar w:top="1440" w:right="1440" w:bottom="1440" w:left="1440" w:header="1440" w:footer="1440" w:gutter="0"/>
          <w:pgNumType w:start="1"/>
          <w:cols w:space="720"/>
          <w:noEndnote/>
        </w:sectPr>
      </w:pPr>
      <w:r w:rsidRPr="003877CB">
        <w:rPr>
          <w:rFonts w:ascii="Arial Bold" w:hAnsi="Arial Bold"/>
          <w:b/>
          <w:spacing w:val="-2"/>
        </w:rPr>
        <w:t>Seme</w:t>
      </w:r>
      <w:r w:rsidR="00F0741C" w:rsidRPr="003877CB">
        <w:rPr>
          <w:rFonts w:ascii="Arial Bold" w:hAnsi="Arial Bold"/>
          <w:b/>
          <w:spacing w:val="-2"/>
        </w:rPr>
        <w:t>ster Credits:</w:t>
      </w:r>
      <w:r w:rsidR="00461827" w:rsidRPr="003877CB">
        <w:rPr>
          <w:rFonts w:ascii="Arial Bold" w:hAnsi="Arial Bold"/>
          <w:b/>
          <w:spacing w:val="-2"/>
        </w:rPr>
        <w:t xml:space="preserve"> </w:t>
      </w:r>
      <w:r w:rsidR="003877CB" w:rsidRPr="003877CB">
        <w:rPr>
          <w:rFonts w:ascii="Courier New" w:hAnsi="Courier New" w:cs="Courier New"/>
          <w:spacing w:val="-2"/>
        </w:rPr>
        <w:t>3</w:t>
      </w:r>
      <w:r w:rsidR="00C76940" w:rsidRPr="003877CB">
        <w:rPr>
          <w:rFonts w:ascii="Arial Bold" w:hAnsi="Arial Bold"/>
          <w:b/>
          <w:spacing w:val="-2"/>
        </w:rPr>
        <w:t xml:space="preserve">  Lecture </w:t>
      </w:r>
      <w:r w:rsidR="00F0741C" w:rsidRPr="003877CB">
        <w:rPr>
          <w:rFonts w:ascii="Arial Bold" w:hAnsi="Arial Bold"/>
          <w:b/>
          <w:spacing w:val="-2"/>
        </w:rPr>
        <w:t>Hours:</w:t>
      </w:r>
      <w:r w:rsidR="00461827" w:rsidRPr="003877CB">
        <w:rPr>
          <w:rFonts w:ascii="Arial Bold" w:hAnsi="Arial Bold"/>
          <w:b/>
          <w:spacing w:val="-2"/>
        </w:rPr>
        <w:t xml:space="preserve"> </w:t>
      </w:r>
      <w:r w:rsidR="003877CB" w:rsidRPr="003877CB">
        <w:rPr>
          <w:rStyle w:val="PlaceholderText"/>
          <w:color w:val="auto"/>
        </w:rPr>
        <w:t>3</w:t>
      </w:r>
      <w:r w:rsidR="00C76940" w:rsidRPr="003877CB">
        <w:rPr>
          <w:rFonts w:ascii="Arial Bold" w:hAnsi="Arial Bold"/>
          <w:b/>
          <w:spacing w:val="-2"/>
        </w:rPr>
        <w:t xml:space="preserve">  Lab/Recitation </w:t>
      </w:r>
      <w:r w:rsidR="00F0741C" w:rsidRPr="003877CB">
        <w:rPr>
          <w:rFonts w:ascii="Arial Bold" w:hAnsi="Arial Bold"/>
          <w:b/>
          <w:spacing w:val="-2"/>
        </w:rPr>
        <w:t>Hours:</w:t>
      </w:r>
      <w:r w:rsidR="00C76940" w:rsidRPr="003877CB">
        <w:rPr>
          <w:rFonts w:ascii="Arial Bold" w:hAnsi="Arial Bold"/>
          <w:b/>
          <w:spacing w:val="-2"/>
        </w:rPr>
        <w:t xml:space="preserve"> </w:t>
      </w:r>
      <w:r w:rsidR="003877CB" w:rsidRPr="003877CB">
        <w:rPr>
          <w:rStyle w:val="PlaceholderText"/>
          <w:color w:val="auto"/>
        </w:rPr>
        <w:t>0</w:t>
      </w:r>
    </w:p>
    <w:p w14:paraId="671B55AD" w14:textId="585BC8F3" w:rsidR="004702EC" w:rsidRPr="00411524" w:rsidRDefault="000D7464" w:rsidP="00CB3CCF">
      <w:pPr>
        <w:jc w:val="center"/>
        <w:rPr>
          <w:rStyle w:val="Heading"/>
        </w:rPr>
      </w:pPr>
      <w:r>
        <w:rPr>
          <w:rStyle w:val="HeaderChar"/>
          <w:rFonts w:ascii="Arial" w:hAnsi="Arial" w:cs="Arial"/>
          <w:b/>
          <w:color w:val="A6A6A6"/>
          <w:sz w:val="40"/>
          <w:szCs w:val="40"/>
        </w:rPr>
        <w:br w:type="page"/>
      </w:r>
      <w:r w:rsidR="00411524" w:rsidRPr="00411524">
        <w:rPr>
          <w:rStyle w:val="HeaderChar"/>
          <w:rFonts w:ascii="Arial" w:hAnsi="Arial" w:cs="Arial"/>
          <w:b/>
          <w:sz w:val="40"/>
          <w:szCs w:val="40"/>
        </w:rPr>
        <w:lastRenderedPageBreak/>
        <w:t xml:space="preserve">ITD </w:t>
      </w:r>
      <w:r w:rsidR="001537E1">
        <w:rPr>
          <w:rStyle w:val="HeaderChar"/>
          <w:rFonts w:ascii="Arial" w:hAnsi="Arial" w:cs="Arial"/>
          <w:b/>
          <w:sz w:val="40"/>
          <w:szCs w:val="40"/>
        </w:rPr>
        <w:t>21</w:t>
      </w:r>
      <w:r w:rsidR="00411524" w:rsidRPr="00411524">
        <w:rPr>
          <w:rStyle w:val="HeaderChar"/>
          <w:rFonts w:ascii="Arial" w:hAnsi="Arial" w:cs="Arial"/>
          <w:b/>
          <w:sz w:val="40"/>
          <w:szCs w:val="40"/>
        </w:rPr>
        <w:t xml:space="preserve">0 Web Page Design </w:t>
      </w:r>
      <w:r w:rsidR="001537E1">
        <w:rPr>
          <w:rStyle w:val="HeaderChar"/>
          <w:rFonts w:ascii="Arial" w:hAnsi="Arial" w:cs="Arial"/>
          <w:b/>
          <w:sz w:val="40"/>
          <w:szCs w:val="40"/>
        </w:rPr>
        <w:t>I</w:t>
      </w:r>
      <w:r w:rsidR="00411524" w:rsidRPr="00411524">
        <w:rPr>
          <w:rStyle w:val="HeaderChar"/>
          <w:rFonts w:ascii="Arial" w:hAnsi="Arial" w:cs="Arial"/>
          <w:b/>
          <w:sz w:val="40"/>
          <w:szCs w:val="40"/>
        </w:rPr>
        <w:t>I</w:t>
      </w:r>
    </w:p>
    <w:p w14:paraId="1EB2CD74" w14:textId="77777777" w:rsidR="00CB3CCF" w:rsidRDefault="00CB3CCF" w:rsidP="00CB3CCF">
      <w:pPr>
        <w:jc w:val="center"/>
        <w:rPr>
          <w:rStyle w:val="Heading"/>
        </w:rPr>
      </w:pPr>
    </w:p>
    <w:p w14:paraId="4C809B6E" w14:textId="4B716A2A" w:rsidR="00CB3CCF" w:rsidRDefault="00CB3CCF" w:rsidP="00CB3CCF">
      <w:pPr>
        <w:tabs>
          <w:tab w:val="left" w:pos="0"/>
          <w:tab w:val="left" w:pos="864"/>
          <w:tab w:val="left" w:pos="1440"/>
        </w:tabs>
        <w:suppressAutoHyphens/>
        <w:spacing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Course </w:t>
      </w:r>
      <w:r w:rsidR="006E4C9A">
        <w:rPr>
          <w:rFonts w:ascii="Arial" w:hAnsi="Arial" w:cs="Arial"/>
          <w:b/>
          <w:bCs/>
          <w:u w:val="single"/>
        </w:rPr>
        <w:t>Objectives</w:t>
      </w:r>
    </w:p>
    <w:p w14:paraId="7CD79EF4" w14:textId="77777777" w:rsidR="00CB3CCF" w:rsidRDefault="00CB3CCF" w:rsidP="00CB3CCF">
      <w:pPr>
        <w:tabs>
          <w:tab w:val="left" w:pos="0"/>
          <w:tab w:val="left" w:pos="864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</w:rPr>
      </w:pPr>
    </w:p>
    <w:p w14:paraId="30A59F1F" w14:textId="77777777" w:rsidR="008D1AFD" w:rsidRDefault="008D1AFD" w:rsidP="008D1AFD">
      <w:pPr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At the completion of this course, the student should be able to:</w:t>
      </w:r>
    </w:p>
    <w:p w14:paraId="698658D7" w14:textId="2DD4434D" w:rsidR="00DA5A00" w:rsidRDefault="00DA5A00" w:rsidP="00DA5A00">
      <w:pPr>
        <w:rPr>
          <w:rFonts w:ascii="Arial" w:hAnsi="Arial" w:cs="Arial"/>
        </w:rPr>
      </w:pPr>
      <w:r w:rsidRPr="007C6D57">
        <w:rPr>
          <w:rFonts w:ascii="Arial" w:hAnsi="Arial" w:cs="Arial"/>
        </w:rPr>
        <w:t xml:space="preserve">Dreamweaver </w:t>
      </w:r>
      <w:r>
        <w:rPr>
          <w:rFonts w:ascii="Arial" w:hAnsi="Arial" w:cs="Arial"/>
        </w:rPr>
        <w:t>CC 2014</w:t>
      </w:r>
    </w:p>
    <w:p w14:paraId="4D3079D4" w14:textId="400C9C8E" w:rsidR="00DA5A00" w:rsidRDefault="00DA5A00" w:rsidP="00DA5A0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Introduction to web development</w:t>
      </w:r>
    </w:p>
    <w:p w14:paraId="3D2D653E" w14:textId="35A3EEC3" w:rsid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Use Dreamweaver to do any of these operations</w:t>
      </w:r>
    </w:p>
    <w:p w14:paraId="1EC757C6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Create a new site from existing files</w:t>
      </w:r>
    </w:p>
    <w:p w14:paraId="607F045F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Use the Files panel to review the files for a website</w:t>
      </w:r>
    </w:p>
    <w:p w14:paraId="03D78842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Display a web page in Design view, Code view, Split view, or Live view</w:t>
      </w:r>
    </w:p>
    <w:p w14:paraId="7E92F3FC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Use the Related Files bar to display the style sheet for a web page</w:t>
      </w:r>
    </w:p>
    <w:p w14:paraId="66A70A99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Preview a web page in a browser</w:t>
      </w:r>
    </w:p>
    <w:p w14:paraId="314E79C2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Adjust the workspace layout and panels</w:t>
      </w:r>
    </w:p>
    <w:p w14:paraId="02313AA8" w14:textId="2AA1C9B7" w:rsid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Set Dreamweaver preferences</w:t>
      </w:r>
    </w:p>
    <w:p w14:paraId="211B9F7B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Describe the components of a web application.</w:t>
      </w:r>
    </w:p>
    <w:p w14:paraId="3BC1F51F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Distinguish between the Internet and an intranet.</w:t>
      </w:r>
    </w:p>
    <w:p w14:paraId="1AE56C06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Describe HTTP requests and responses.</w:t>
      </w:r>
    </w:p>
    <w:p w14:paraId="6E6DD9C6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Distinguish between the way a web server processes static web pages and dynamic web pages.</w:t>
      </w:r>
    </w:p>
    <w:p w14:paraId="07487898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Name the three major web browsers for Windows systems.</w:t>
      </w:r>
    </w:p>
    <w:p w14:paraId="024715D8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Describe the use of JavaScript and jQuery.</w:t>
      </w:r>
    </w:p>
    <w:p w14:paraId="1BC43AD6" w14:textId="7C1DC2E7" w:rsid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Describe the use of each of these areas of the Dreamweaver IDE: Document window, Files panel, Insert panel, Property Inspector, CSS Designer, and Tag selector.</w:t>
      </w:r>
    </w:p>
    <w:p w14:paraId="1CCB040B" w14:textId="3116F24D" w:rsidR="00DA5A00" w:rsidRDefault="00DA5A00" w:rsidP="00DA5A0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An Introduction to HTML5 and CSS3</w:t>
      </w:r>
    </w:p>
    <w:p w14:paraId="0E00CBBD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Given an HTML document, use Code view to work with the HTML and CSS for the web page.</w:t>
      </w:r>
    </w:p>
    <w:p w14:paraId="0DF5FDD1" w14:textId="4F94D6AB" w:rsid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Given a selector in the CSS for an HTML document, describe what the selector applies to.</w:t>
      </w:r>
    </w:p>
    <w:p w14:paraId="5B45BC1D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Describe the use of the root, head, and body elements in an HTML document.</w:t>
      </w:r>
    </w:p>
    <w:p w14:paraId="1D4E95AE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Describe these types of HTML tags: opening, closing, and empty.</w:t>
      </w:r>
    </w:p>
    <w:p w14:paraId="6AD0F253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Describe the use of attributes within HTML tags.</w:t>
      </w:r>
    </w:p>
    <w:p w14:paraId="6CED4A3E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Distinguish between a block element and an inline element.</w:t>
      </w:r>
    </w:p>
    <w:p w14:paraId="66462289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Describe the use of these block elements: h1, h2, p.</w:t>
      </w:r>
    </w:p>
    <w:p w14:paraId="2BA7BEE8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Describe the use of these inline elements: img, a, em, strong, br.</w:t>
      </w:r>
    </w:p>
    <w:p w14:paraId="5D539BA7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lastRenderedPageBreak/>
        <w:t>Describe the use of the div and span elements in the HTML for a modern web site.</w:t>
      </w:r>
    </w:p>
    <w:p w14:paraId="6B87398C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Describe the use of these HTML5 semantic elements: header, main, section, article, nav, aside, figure, and footer.</w:t>
      </w:r>
    </w:p>
    <w:p w14:paraId="3DB78E92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Describe three ways to include CSS in a web page.</w:t>
      </w:r>
    </w:p>
    <w:p w14:paraId="45E5414B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Explain why it’s usually best to use an external style sheet for formatting a page.</w:t>
      </w:r>
    </w:p>
    <w:p w14:paraId="0706B450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Describe the components of a CSS rule set.</w:t>
      </w:r>
    </w:p>
    <w:p w14:paraId="27402147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Describe the use of these types of CSS selectors: element type, id, class, descendant, pseudo-class, and combination.</w:t>
      </w:r>
    </w:p>
    <w:p w14:paraId="62496DD1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Describe the change you need to make to an HTML file if you want to use CSS to format the HTML5 semantic elements in older browsers.</w:t>
      </w:r>
    </w:p>
    <w:p w14:paraId="1BFC4321" w14:textId="3606E0A4" w:rsid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Describe the purpose of the normalize.css style sheet.</w:t>
      </w:r>
    </w:p>
    <w:p w14:paraId="40E4B4C4" w14:textId="5678BEDB" w:rsidR="00DA5A00" w:rsidRDefault="00DA5A00" w:rsidP="00DA5A0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How to build a website with Dreamweaver</w:t>
      </w:r>
    </w:p>
    <w:p w14:paraId="476AD1B2" w14:textId="77777777" w:rsidR="00DA5A00" w:rsidRPr="00DA5A00" w:rsidRDefault="00DA5A00" w:rsidP="00DA5A00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Use Dreamweaver to do any of these operations:</w:t>
      </w:r>
    </w:p>
    <w:p w14:paraId="67FB8004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Create a new site</w:t>
      </w:r>
    </w:p>
    <w:p w14:paraId="366AF7F0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Create a new page</w:t>
      </w:r>
    </w:p>
    <w:p w14:paraId="40B68DE6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Add plain text or an image to a page</w:t>
      </w:r>
    </w:p>
    <w:p w14:paraId="366E96FC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Use the Property Inspector or the Insert panel to work with HTML</w:t>
      </w:r>
    </w:p>
    <w:p w14:paraId="4BA300A3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Use the CSS Designer to create and work with style rules and styles</w:t>
      </w:r>
    </w:p>
    <w:p w14:paraId="475C44CE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Use the Property Inspector to work with styles</w:t>
      </w:r>
    </w:p>
    <w:p w14:paraId="39C879A3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Use Element Live Display to work with classes and IDs</w:t>
      </w:r>
    </w:p>
    <w:p w14:paraId="5AEF4425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Use the CSS Designer to create an external style sheet and attach it to a web page</w:t>
      </w:r>
    </w:p>
    <w:p w14:paraId="281628CB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Use the CSS Designer to move style rules and copy styles</w:t>
      </w:r>
    </w:p>
    <w:p w14:paraId="7527B60E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Create a style sheet for printing</w:t>
      </w:r>
    </w:p>
    <w:p w14:paraId="0F802DC7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Validate the HTML for a web page</w:t>
      </w:r>
    </w:p>
    <w:p w14:paraId="4368D3FB" w14:textId="77777777" w:rsidR="00DA5A00" w:rsidRP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Change or set the primary and secondary browsers</w:t>
      </w:r>
    </w:p>
    <w:p w14:paraId="20F79E18" w14:textId="27990FDD" w:rsidR="00DA5A00" w:rsidRDefault="00DA5A00" w:rsidP="00DA5A00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DA5A00">
        <w:rPr>
          <w:rFonts w:ascii="Arial" w:hAnsi="Arial" w:cs="Arial"/>
        </w:rPr>
        <w:t>Delete, edit, and duplicate sites</w:t>
      </w:r>
    </w:p>
    <w:p w14:paraId="46BD8F57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basic structure of a web page that’s created using Dreamweaver.</w:t>
      </w:r>
    </w:p>
    <w:p w14:paraId="7130E56D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Distinguish between the HTML Property Inspector and the CSS Property Inspector.</w:t>
      </w:r>
    </w:p>
    <w:p w14:paraId="7BDE8B38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Compare the techniques for inserting structural elements in Design view, Live view, and Code view.</w:t>
      </w:r>
    </w:p>
    <w:p w14:paraId="238FD0AB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purpose and use of these three panes of the CSS Designer: Sources, Selectors, and Properties.</w:t>
      </w:r>
    </w:p>
    <w:p w14:paraId="5F44E432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describe the way that you format a web page for printing.</w:t>
      </w:r>
    </w:p>
    <w:p w14:paraId="70F33537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use of the display property for printing a page.</w:t>
      </w:r>
    </w:p>
    <w:p w14:paraId="3602564C" w14:textId="3D4D8421" w:rsidR="00DA5A00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lastRenderedPageBreak/>
        <w:t>Describe the purpose of validating a web page.</w:t>
      </w:r>
    </w:p>
    <w:p w14:paraId="61D2B749" w14:textId="757D3FE2" w:rsidR="00BC0538" w:rsidRDefault="00BC0538" w:rsidP="00BC053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How to work with text, images, and links</w:t>
      </w:r>
    </w:p>
    <w:p w14:paraId="27E3B82E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Dreamweaver to do any of these operations:</w:t>
      </w:r>
    </w:p>
    <w:p w14:paraId="661D901B" w14:textId="77777777" w:rsidR="00BC0538" w:rsidRP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Add text, images, and links to a web page</w:t>
      </w:r>
    </w:p>
    <w:p w14:paraId="172E3C05" w14:textId="77777777" w:rsidR="00BC0538" w:rsidRP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Work with text and images using Live view and the Quick Property Inspector</w:t>
      </w:r>
    </w:p>
    <w:p w14:paraId="63C147FB" w14:textId="77777777" w:rsidR="00BC0538" w:rsidRP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Insert special characters</w:t>
      </w:r>
    </w:p>
    <w:p w14:paraId="08F362EB" w14:textId="77777777" w:rsidR="00BC0538" w:rsidRP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the Property Inspector to work with text, images, and links</w:t>
      </w:r>
    </w:p>
    <w:p w14:paraId="7C269913" w14:textId="77777777" w:rsidR="00BC0538" w:rsidRP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Check the spelling in a web page</w:t>
      </w:r>
    </w:p>
    <w:p w14:paraId="6FCB6795" w14:textId="77777777" w:rsidR="00BC0538" w:rsidRP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Optimize an image</w:t>
      </w:r>
    </w:p>
    <w:p w14:paraId="6108C4D3" w14:textId="6951BEBB" w:rsid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Check and change links site wide</w:t>
      </w:r>
    </w:p>
    <w:p w14:paraId="12FEFC2B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describe the difference between plain text and rich text.</w:t>
      </w:r>
    </w:p>
    <w:p w14:paraId="5B1CC22E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purpose of the Quick Property Inspector.</w:t>
      </w:r>
    </w:p>
    <w:p w14:paraId="79524044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describe the use of character entities like &amp;nbsp; and &amp;copy;.</w:t>
      </w:r>
    </w:p>
    <w:p w14:paraId="63785D92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Give two reasons for checking the spelling in a web page.</w:t>
      </w:r>
    </w:p>
    <w:p w14:paraId="1BAAA766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List and describe the three types of images that are used with websites.</w:t>
      </w:r>
    </w:p>
    <w:p w14:paraId="7CE4A31B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when you should set the alt attribute for an image.</w:t>
      </w:r>
    </w:p>
    <w:p w14:paraId="6A5245B5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goal of image optimization.</w:t>
      </w:r>
    </w:p>
    <w:p w14:paraId="7149172E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what an image map and hotspots are used for.</w:t>
      </w:r>
    </w:p>
    <w:p w14:paraId="1C0B252B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explain how email, phone, and Skype links differ from text and image links.</w:t>
      </w:r>
    </w:p>
    <w:p w14:paraId="729D93FF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what a placeholder is and how you create a link to a placeholder.</w:t>
      </w:r>
    </w:p>
    <w:p w14:paraId="000EF2AA" w14:textId="22439261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three potential types of problems that Dreamweaver can identify when you check the links in a site.</w:t>
      </w:r>
    </w:p>
    <w:p w14:paraId="155346B8" w14:textId="5BE1841B" w:rsidR="00BC0538" w:rsidRDefault="00BC0538" w:rsidP="00BC053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How to use CSS to format text</w:t>
      </w:r>
    </w:p>
    <w:p w14:paraId="6E59CC89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Given an HTML document, create CSS rule sets that style fonts and format the text for the web page.</w:t>
      </w:r>
    </w:p>
    <w:p w14:paraId="7595E0C3" w14:textId="0608A10E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the Manage Fonts dialog box to add Adobe Edge Web Fonts, add local web fonts, and create custom font stacks and then use them in your web pages.</w:t>
      </w:r>
    </w:p>
    <w:p w14:paraId="796971F3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Distinguish between absolute and relative units of measurement.</w:t>
      </w:r>
    </w:p>
    <w:p w14:paraId="5D4566B2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describe the three color models that you can use with Dreamweaver.</w:t>
      </w:r>
    </w:p>
    <w:p w14:paraId="4A819866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these properties for styling fonts: font-family, font-style, font-weight, font-size, and line-height.</w:t>
      </w:r>
    </w:p>
    <w:p w14:paraId="68C063CF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these properties for formatting text: text-indent, text-align, text-decoration, text-transform, and text-shadow.</w:t>
      </w:r>
    </w:p>
    <w:p w14:paraId="37C1E579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describe the difference between Adobe Edge Web Fonts and local web fonts.</w:t>
      </w:r>
    </w:p>
    <w:p w14:paraId="14173E2D" w14:textId="248D34AA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lastRenderedPageBreak/>
        <w:t>Explain what a font stack is and when you would typically use a custom font stack.</w:t>
      </w:r>
    </w:p>
    <w:p w14:paraId="582A3233" w14:textId="5D3FD027" w:rsidR="00BC0538" w:rsidRDefault="00BC0538" w:rsidP="00BC053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How to use CSS for page layout, borders, and backgrounds</w:t>
      </w:r>
    </w:p>
    <w:p w14:paraId="197A91AE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 xml:space="preserve">Given an HTML document, create CSS rule sets that use the CSS box model to apply spacing, borders, and backgrounds to the web page. </w:t>
      </w:r>
    </w:p>
    <w:p w14:paraId="0E338706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Given an HTML document with an unordered list, use CSS to create a navigation menu from the list.</w:t>
      </w:r>
    </w:p>
    <w:p w14:paraId="74214B26" w14:textId="69CF973E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Given an HTML document, create a CSS style sheet that uses floating to implement a two- or three-column page layout.</w:t>
      </w:r>
    </w:p>
    <w:p w14:paraId="2DE73BBB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use of the CSS box model.</w:t>
      </w:r>
    </w:p>
    <w:p w14:paraId="1AEB2DCF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effect of “collapsing margins”.</w:t>
      </w:r>
    </w:p>
    <w:p w14:paraId="4B490C81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these properties for a block element in a box model: height, width, margin, padding, border, background color, and background image.</w:t>
      </w:r>
    </w:p>
    <w:p w14:paraId="4C719471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these CSS3 features for formatting boxes: rounded corners, shadows, and background gradients.</w:t>
      </w:r>
    </w:p>
    <w:p w14:paraId="3C589C40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these properties for formatting lists: list-style-type, list-style-image, and list-style-position.</w:t>
      </w:r>
    </w:p>
    <w:p w14:paraId="2E6F1DFD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use of the display property for creating a horizontal navigation menu from an unordered list.</w:t>
      </w:r>
    </w:p>
    <w:p w14:paraId="77DE4B79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explain how you create a multi-tier navigation menu.</w:t>
      </w:r>
    </w:p>
    <w:p w14:paraId="2602559F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use of floating.</w:t>
      </w:r>
    </w:p>
    <w:p w14:paraId="429B878F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use of the clear property in a CSS rule set.</w:t>
      </w:r>
    </w:p>
    <w:p w14:paraId="5BEA09DA" w14:textId="63AC47C6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use of absolute, relative, and fixed positioning.</w:t>
      </w:r>
    </w:p>
    <w:p w14:paraId="634A5410" w14:textId="6A15DAC6" w:rsidR="00BC0538" w:rsidRDefault="00BC0538" w:rsidP="00DC076D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How to use media queries to create a responsive design</w:t>
      </w:r>
    </w:p>
    <w:p w14:paraId="6376C6FA" w14:textId="263CD85D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Given an HTML document for a desktop layout, create media queries for tablet and smart phone layouts.</w:t>
      </w:r>
    </w:p>
    <w:p w14:paraId="749534B9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describe the current website practices for providing pages for mobile devices.</w:t>
      </w:r>
    </w:p>
    <w:p w14:paraId="1B149ADD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explain what Responsive Web Design is.</w:t>
      </w:r>
    </w:p>
    <w:p w14:paraId="0085DB4B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Name the four main areas of focus when planning a responsive design.</w:t>
      </w:r>
    </w:p>
    <w:p w14:paraId="2A3A78E8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what a wireframe is and why its use is critical when planning a responsive design.</w:t>
      </w:r>
    </w:p>
    <w:p w14:paraId="203D19A7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use of meta elements for controlling the viewport on mobile devices.</w:t>
      </w:r>
    </w:p>
    <w:p w14:paraId="630DD194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describe how media queries control the page layout for different screen sizes.</w:t>
      </w:r>
    </w:p>
    <w:p w14:paraId="242DFBEA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three ways that you can display a page in different screen sizes.</w:t>
      </w:r>
    </w:p>
    <w:p w14:paraId="1325F369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what a scalable image is and how you create one.</w:t>
      </w:r>
    </w:p>
    <w:p w14:paraId="31F7CDD9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result of using Responsive Menu with a navigation menu.</w:t>
      </w:r>
    </w:p>
    <w:p w14:paraId="07452827" w14:textId="0AA0DB59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lastRenderedPageBreak/>
        <w:t>Describe the main advantage of using ProtoFluid to test a responsive design when compared to other techniques.</w:t>
      </w:r>
    </w:p>
    <w:p w14:paraId="580B8CD1" w14:textId="707F19FB" w:rsidR="00BC0538" w:rsidRDefault="00BC0538" w:rsidP="00BC053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How to work with fluid layouts</w:t>
      </w:r>
    </w:p>
    <w:p w14:paraId="6F5B076D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Given the specifications for a page that can be displayed on any device, create that page using a fluid layout.</w:t>
      </w:r>
    </w:p>
    <w:p w14:paraId="1238CC93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Compare fluid layouts with fixed layouts and describe the benefits of each layout.</w:t>
      </w:r>
    </w:p>
    <w:p w14:paraId="280CCD24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mobile first design and explain how it affects the structure of a style sheet.</w:t>
      </w:r>
    </w:p>
    <w:p w14:paraId="0E26983A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visual aids that Dreamweaver provides for sizing and moving fluid elements.</w:t>
      </w:r>
    </w:p>
    <w:p w14:paraId="79AA9ABF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two ways you can be sure that styles are added to the mobile layout for a page.</w:t>
      </w:r>
    </w:p>
    <w:p w14:paraId="20FF7BA3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visual aids that Dreamweaver provides for duplicating and floating fluid elements.</w:t>
      </w:r>
    </w:p>
    <w:p w14:paraId="5714AECA" w14:textId="0436E593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changes that you typically make to a mobile layout to implement a tablet or desktop layout.</w:t>
      </w:r>
    </w:p>
    <w:p w14:paraId="4911E536" w14:textId="6399B006" w:rsidR="00BC0538" w:rsidRDefault="00BC0538" w:rsidP="00BC053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How to use templates and library items</w:t>
      </w:r>
    </w:p>
    <w:p w14:paraId="0E36A09C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Create a template that contains any of the following features:</w:t>
      </w:r>
    </w:p>
    <w:p w14:paraId="60BC4B13" w14:textId="77777777" w:rsidR="00BC0538" w:rsidRP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Editable regions</w:t>
      </w:r>
    </w:p>
    <w:p w14:paraId="3298FFE7" w14:textId="77777777" w:rsidR="00BC0538" w:rsidRP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Optional regions</w:t>
      </w:r>
    </w:p>
    <w:p w14:paraId="329E1F41" w14:textId="77777777" w:rsidR="00BC0538" w:rsidRP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Repeating regions</w:t>
      </w:r>
    </w:p>
    <w:p w14:paraId="7721CE63" w14:textId="77777777" w:rsidR="00BC0538" w:rsidRP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Editable tag attributes</w:t>
      </w:r>
    </w:p>
    <w:p w14:paraId="66F79AA2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Create a new web page that’s based on a template or apply a template to an existing web page.</w:t>
      </w:r>
    </w:p>
    <w:p w14:paraId="43F41DA1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Make changes to a template and then update any pages that are based on that template.</w:t>
      </w:r>
    </w:p>
    <w:p w14:paraId="1A02BBEF" w14:textId="07218F18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Create a library item and use it in a web page or template.</w:t>
      </w:r>
    </w:p>
    <w:p w14:paraId="0F8A11EF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what a template is and describe the four benefits of using one.</w:t>
      </w:r>
    </w:p>
    <w:p w14:paraId="3EDEBF29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how an editable region is used within a template.</w:t>
      </w:r>
    </w:p>
    <w:p w14:paraId="025870B9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two types of optional regions and explain how they work.</w:t>
      </w:r>
    </w:p>
    <w:p w14:paraId="15E9211B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purpose of an editable tag attribute.</w:t>
      </w:r>
    </w:p>
    <w:p w14:paraId="2BA7CF9F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why you might want to use nested templates.</w:t>
      </w:r>
    </w:p>
    <w:p w14:paraId="5FD4C3D4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use of the Assets panel with templates.</w:t>
      </w:r>
    </w:p>
    <w:p w14:paraId="00697748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what a library item is and what library items are typically used for.</w:t>
      </w:r>
    </w:p>
    <w:p w14:paraId="6911C1C5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use of the Assets panel with library items.</w:t>
      </w:r>
    </w:p>
    <w:p w14:paraId="2D7B4AE2" w14:textId="6943A0BF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how library items can be used in templates.</w:t>
      </w:r>
    </w:p>
    <w:p w14:paraId="627AA31D" w14:textId="7DE1A527" w:rsidR="00BC0538" w:rsidRDefault="00BC0538" w:rsidP="00BC053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How to add audio, video, and animations to a website</w:t>
      </w:r>
    </w:p>
    <w:p w14:paraId="569F327C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Given an HTML document, add audio, video, and animations to the web page.</w:t>
      </w:r>
    </w:p>
    <w:p w14:paraId="3460AE3E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lastRenderedPageBreak/>
        <w:t>Distinguish between these terms: media type, media player, and codec.</w:t>
      </w:r>
    </w:p>
    <w:p w14:paraId="7C094947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List three reasons why you should avoid using the Flash media type.</w:t>
      </w:r>
    </w:p>
    <w:p w14:paraId="0B4D10F2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why more than one codec is required to run an audio or video file in all browsers.</w:t>
      </w:r>
    </w:p>
    <w:p w14:paraId="268FD9F9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source files that should be included when adding audio or video to a web page.</w:t>
      </w:r>
    </w:p>
    <w:p w14:paraId="77A9F8ED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what’s required to include media types other than HTML5 audio and video and Flash in a web page.</w:t>
      </w:r>
    </w:p>
    <w:p w14:paraId="4EBF8346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advantages of using Edge Animate compositions when compared to Flash animations.</w:t>
      </w:r>
    </w:p>
    <w:p w14:paraId="5489C52C" w14:textId="241BF2EB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explain how the HTML5 Canvas feature works.</w:t>
      </w:r>
    </w:p>
    <w:p w14:paraId="5F42D6B8" w14:textId="5637E64C" w:rsidR="00BC0538" w:rsidRDefault="00BC0538" w:rsidP="00BC053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How to work with tables</w:t>
      </w:r>
    </w:p>
    <w:p w14:paraId="57ECB699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Dreamweaver to perform any of the following operations:</w:t>
      </w:r>
    </w:p>
    <w:p w14:paraId="2F25E0C7" w14:textId="77777777" w:rsidR="00BC0538" w:rsidRP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Create tables with headers and captions</w:t>
      </w:r>
    </w:p>
    <w:p w14:paraId="5B2CF9EC" w14:textId="77777777" w:rsidR="00BC0538" w:rsidRP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Select a table or one or more columns, rows, or cells and then use the Property Inspector to work with the selection</w:t>
      </w:r>
    </w:p>
    <w:p w14:paraId="677CC573" w14:textId="77777777" w:rsidR="00BC0538" w:rsidRP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Insert and delete rows and columns in a table</w:t>
      </w:r>
    </w:p>
    <w:p w14:paraId="38AFAA24" w14:textId="77777777" w:rsidR="00BC0538" w:rsidRP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Merge and split cells in a table</w:t>
      </w:r>
    </w:p>
    <w:p w14:paraId="461EE6FE" w14:textId="77777777" w:rsidR="00BC0538" w:rsidRP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Import the data in a delimited text file into a table</w:t>
      </w:r>
    </w:p>
    <w:p w14:paraId="2A9075CB" w14:textId="77777777" w:rsidR="00BC0538" w:rsidRPr="00BC0538" w:rsidRDefault="00BC0538" w:rsidP="00BC0538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Sort the data in a table by one or more columns</w:t>
      </w:r>
    </w:p>
    <w:p w14:paraId="0303A638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these components of a table: row, column, cell, header cell, data cell, table header, and caption.</w:t>
      </w:r>
    </w:p>
    <w:p w14:paraId="3E0C7209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proper use of tables, now that CSS should be used for page layout.</w:t>
      </w:r>
    </w:p>
    <w:p w14:paraId="7E7F85E1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when you would typically merge cells in a table.</w:t>
      </w:r>
    </w:p>
    <w:p w14:paraId="398AE466" w14:textId="7D400BEF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what a delimited text file is.</w:t>
      </w:r>
    </w:p>
    <w:p w14:paraId="6C42822D" w14:textId="65B50257" w:rsidR="00BC0538" w:rsidRDefault="00BC0538" w:rsidP="009A1BF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How to work more efficiently in Dreamweaver</w:t>
      </w:r>
    </w:p>
    <w:p w14:paraId="4F3B8C27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the Snippets panel to work with the snippets provided by Dreamweaver.</w:t>
      </w:r>
    </w:p>
    <w:p w14:paraId="3A7C8D8F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the Assets panel to work with any category of asset and to create and work with favorites.</w:t>
      </w:r>
    </w:p>
    <w:p w14:paraId="574F752C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the find and replace feature to find and, optionally, replace text or source code within a site.</w:t>
      </w:r>
    </w:p>
    <w:p w14:paraId="1E4F0B1A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the History panel to work with the steps that you performed within a document, including creating custom commands.</w:t>
      </w:r>
    </w:p>
    <w:p w14:paraId="5969B06C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Element Quick View to work with the structure of a document.</w:t>
      </w:r>
    </w:p>
    <w:p w14:paraId="46A2001E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Create and manage custom workspace layouts.</w:t>
      </w:r>
    </w:p>
    <w:p w14:paraId="4FEB536B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what snippets are and how you use them in Dreamweaver.</w:t>
      </w:r>
    </w:p>
    <w:p w14:paraId="11EC0584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what an asset is in Dreamweaver.</w:t>
      </w:r>
    </w:p>
    <w:p w14:paraId="269C6408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lastRenderedPageBreak/>
        <w:t>Explain what favorites are in Dreamweaver and why you might want to use them.</w:t>
      </w:r>
    </w:p>
    <w:p w14:paraId="58B660E5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describe the operations that you can perform using the find and replace feature.</w:t>
      </w:r>
    </w:p>
    <w:p w14:paraId="67B010CC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describe the operations that you can perform using the History panel.</w:t>
      </w:r>
    </w:p>
    <w:p w14:paraId="6881599E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what Element Quick View is and when you might want to use it.</w:t>
      </w:r>
    </w:p>
    <w:p w14:paraId="6C27BC03" w14:textId="4557F7BC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purpose of creating a custom workspace layout.</w:t>
      </w:r>
    </w:p>
    <w:p w14:paraId="5AC7D25E" w14:textId="5CFC944A" w:rsidR="00BC0538" w:rsidRDefault="00BC0538" w:rsidP="00BC053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How to deploy a website and collaborate with a team</w:t>
      </w:r>
    </w:p>
    <w:p w14:paraId="624495E0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Deploy a website to a web server that has Internet access.</w:t>
      </w:r>
    </w:p>
    <w:p w14:paraId="7C36980D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Synchronize a website to be sure that all the folders and files in the local and remote sites are the same.</w:t>
      </w:r>
    </w:p>
    <w:p w14:paraId="55741738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Configure a website to use the Check In/Check Out feature and then use it to check files in and out.</w:t>
      </w:r>
    </w:p>
    <w:p w14:paraId="61AB99C8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Export, import, and duplicate a site.</w:t>
      </w:r>
    </w:p>
    <w:p w14:paraId="0F3770B7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Create and customize design notes.</w:t>
      </w:r>
    </w:p>
    <w:p w14:paraId="5CEBD4E6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Get your website into the major search engines and directories.</w:t>
      </w:r>
    </w:p>
    <w:p w14:paraId="5E537324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how to get a web host and a domain name.</w:t>
      </w:r>
    </w:p>
    <w:p w14:paraId="42750205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what you must do before you can transfer files to and from your web host.</w:t>
      </w:r>
    </w:p>
    <w:p w14:paraId="1DDB60C5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process of synchronizing a website.</w:t>
      </w:r>
    </w:p>
    <w:p w14:paraId="041C2F13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why you might want to use the Check In/Check Out feature.</w:t>
      </w:r>
    </w:p>
    <w:p w14:paraId="4846A6A5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how the Files panel indicates the status of the files in a website that uses the Check In/Check Out feature.</w:t>
      </w:r>
    </w:p>
    <w:p w14:paraId="5973F15D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why you might want to export, import, or duplicate a site.</w:t>
      </w:r>
    </w:p>
    <w:p w14:paraId="4FFF6C6D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describe how design notes work.</w:t>
      </w:r>
    </w:p>
    <w:p w14:paraId="14EF842A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process of testing a website after it has been deployed.</w:t>
      </w:r>
    </w:p>
    <w:p w14:paraId="43AE0EAF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process for getting your website into search engines and directories.</w:t>
      </w:r>
    </w:p>
    <w:p w14:paraId="60D1C01C" w14:textId="077617BC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two ways to control which pages on your site are indexed.</w:t>
      </w:r>
    </w:p>
    <w:p w14:paraId="587937B3" w14:textId="38D25A89" w:rsidR="00BC0538" w:rsidRDefault="00BC0538" w:rsidP="00BC053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How to work with forms</w:t>
      </w:r>
    </w:p>
    <w:p w14:paraId="40C2B322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Dreamweaver to create a form that includes any of the form controls, including the HTML5 controls.</w:t>
      </w:r>
    </w:p>
    <w:p w14:paraId="085EF5D3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CSS to align and format controls.</w:t>
      </w:r>
    </w:p>
    <w:p w14:paraId="3E09444B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the HTML5 properties and CSS3 selectors for data validation.</w:t>
      </w:r>
    </w:p>
    <w:p w14:paraId="048DC445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an HTML form to add a search function to a web site.</w:t>
      </w:r>
    </w:p>
    <w:p w14:paraId="4DAF486F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use of an HTML form for initiating client-side processing or submitting data to a web server.</w:t>
      </w:r>
    </w:p>
    <w:p w14:paraId="587A9B19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get and post methods that can be used to submit a form.</w:t>
      </w:r>
    </w:p>
    <w:p w14:paraId="729CE093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use of any of the form controls.</w:t>
      </w:r>
    </w:p>
    <w:p w14:paraId="07606715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lastRenderedPageBreak/>
        <w:t>Describe the use of tab order and access keys.</w:t>
      </w:r>
    </w:p>
    <w:p w14:paraId="185F57E3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use of these HTML5 properties: Auto Complete, Required, and No Validate, and Pattern.</w:t>
      </w:r>
    </w:p>
    <w:p w14:paraId="1CBB6F57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Name the three CSS3 selectors for data validation.</w:t>
      </w:r>
    </w:p>
    <w:p w14:paraId="5DAB2835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use of regular expressions.</w:t>
      </w:r>
    </w:p>
    <w:p w14:paraId="78E7FCC1" w14:textId="0A325DA9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use of a form that provides a search function for a web site.</w:t>
      </w:r>
    </w:p>
    <w:p w14:paraId="493FDF28" w14:textId="65AF2D8B" w:rsidR="00BC0538" w:rsidRDefault="00BC0538" w:rsidP="00BC053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How to use Dreamweaver behaviors and CSS transitions</w:t>
      </w:r>
    </w:p>
    <w:p w14:paraId="052C3FC6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Dreamweaver to attach any of the behaviors presented in this chapter to an object.</w:t>
      </w:r>
    </w:p>
    <w:p w14:paraId="0D97499A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Dreamweaver to create a CSS transition.</w:t>
      </w:r>
    </w:p>
    <w:p w14:paraId="7FEF5509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following in terms of JavaScript processing: object, event, function, event handler.</w:t>
      </w:r>
    </w:p>
    <w:p w14:paraId="1B9E2E09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explain how a Dreamweaver implements a behavior.</w:t>
      </w:r>
    </w:p>
    <w:p w14:paraId="1E58DB2D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use of any of the behaviors presented in this chapter.</w:t>
      </w:r>
    </w:p>
    <w:p w14:paraId="0C73278F" w14:textId="51DD00E6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what a CSS transition is and what CSS3 properties you use to implement a transition.</w:t>
      </w:r>
    </w:p>
    <w:p w14:paraId="26785032" w14:textId="5D18F391" w:rsidR="00BC0538" w:rsidRDefault="00BC0538" w:rsidP="00BC053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How to use jQuery and jQuery UI</w:t>
      </w:r>
    </w:p>
    <w:p w14:paraId="704DB2F1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Dreamweaver to add any of the widgets presented in this chapter to a web page.</w:t>
      </w:r>
    </w:p>
    <w:p w14:paraId="6FD6A821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Dreamweaver to add any effect to an object.</w:t>
      </w:r>
    </w:p>
    <w:p w14:paraId="18FCFF70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Dreamweaver to add a plugin to a web page.</w:t>
      </w:r>
    </w:p>
    <w:p w14:paraId="3CE0327F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describe jQuery and jQuery UI.</w:t>
      </w:r>
    </w:p>
    <w:p w14:paraId="7FFDFE8F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describe the code that Dreamweaver adds to an HTML document when you add a widget or an effect to the web page.</w:t>
      </w:r>
    </w:p>
    <w:p w14:paraId="4E1BBEA4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use of any of the widgets presented in this chapter.</w:t>
      </w:r>
    </w:p>
    <w:p w14:paraId="196D7BD0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what visibility transitions are and how they’re implemented in Dreamweaver.</w:t>
      </w:r>
    </w:p>
    <w:p w14:paraId="2144EC73" w14:textId="18339310" w:rsid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describe what you must do to use a plugin.</w:t>
      </w:r>
    </w:p>
    <w:p w14:paraId="28F82EF1" w14:textId="666F7824" w:rsidR="00BC0538" w:rsidRDefault="00BC0538" w:rsidP="00BC053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How to use jQuery Mobile</w:t>
      </w:r>
    </w:p>
    <w:p w14:paraId="5F131809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Use the jQuery Mobile features that are presented in this chapter to build a website for mobile devices.</w:t>
      </w:r>
    </w:p>
    <w:p w14:paraId="7A8DE99B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Explain how a JavaScript plugin can be used by a full website to redirect an HTTP request from a mobile device to a mobile website.</w:t>
      </w:r>
    </w:p>
    <w:p w14:paraId="3147E56E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jQuery mobile and the three files that it requires.</w:t>
      </w:r>
    </w:p>
    <w:p w14:paraId="2E398C32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the options that you have for implementing jQuery Mobile in Dreamweaver.</w:t>
      </w:r>
    </w:p>
    <w:p w14:paraId="70C42ED5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In general terms, describe how you use jQuery Mobile to build mobile websites.</w:t>
      </w:r>
    </w:p>
    <w:p w14:paraId="314584F6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how these attributes are used by jQuery Mobile: data-role, data-transition, data-rel, data-icon, data-theme, data-position, and class.</w:t>
      </w:r>
    </w:p>
    <w:p w14:paraId="530A9447" w14:textId="77777777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lastRenderedPageBreak/>
        <w:t>Describe how you use jQuery Mobile swatches to apply themes to the components of a web page.</w:t>
      </w:r>
    </w:p>
    <w:p w14:paraId="5D60DB09" w14:textId="57E74980" w:rsidR="00BC0538" w:rsidRPr="00BC0538" w:rsidRDefault="00BC0538" w:rsidP="00BC0538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BC0538">
        <w:rPr>
          <w:rFonts w:ascii="Arial" w:hAnsi="Arial" w:cs="Arial"/>
        </w:rPr>
        <w:t>Describe how accordions, collapsible content blocks, and contents lists work.</w:t>
      </w:r>
    </w:p>
    <w:p w14:paraId="5EFB87F1" w14:textId="77777777" w:rsidR="00BC0538" w:rsidRDefault="00BC0538" w:rsidP="00DA5A00">
      <w:pPr>
        <w:rPr>
          <w:rFonts w:ascii="Arial" w:hAnsi="Arial" w:cs="Arial"/>
        </w:rPr>
      </w:pPr>
    </w:p>
    <w:p w14:paraId="57BE9068" w14:textId="77777777" w:rsidR="00DA5A00" w:rsidRPr="007C6D57" w:rsidRDefault="00DA5A00" w:rsidP="00DA5A00">
      <w:pPr>
        <w:rPr>
          <w:rFonts w:ascii="Arial" w:hAnsi="Arial" w:cs="Arial"/>
        </w:rPr>
      </w:pPr>
      <w:r w:rsidRPr="007C6D57">
        <w:rPr>
          <w:rFonts w:ascii="Arial" w:hAnsi="Arial" w:cs="Arial"/>
        </w:rPr>
        <w:t>CSS</w:t>
      </w:r>
    </w:p>
    <w:p w14:paraId="44B6D02E" w14:textId="77777777" w:rsidR="00DA5A00" w:rsidRPr="007C6D57" w:rsidRDefault="00DA5A00" w:rsidP="00DA5A0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Creating</w:t>
      </w:r>
      <w:r w:rsidRPr="007C6D57">
        <w:rPr>
          <w:rFonts w:ascii="Arial" w:hAnsi="Arial" w:cs="Arial"/>
        </w:rPr>
        <w:t xml:space="preserve"> Styles and Style Sheets</w:t>
      </w:r>
    </w:p>
    <w:p w14:paraId="345D4BDB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Understand the </w:t>
      </w:r>
      <w:r w:rsidRPr="007C6D57">
        <w:rPr>
          <w:rFonts w:ascii="Arial" w:hAnsi="Arial" w:cs="Arial"/>
        </w:rPr>
        <w:t>Anatomy of a Style</w:t>
      </w:r>
    </w:p>
    <w:p w14:paraId="7A33CD8C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>Understand Style Sheets</w:t>
      </w:r>
    </w:p>
    <w:p w14:paraId="30616E85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 xml:space="preserve">Understand </w:t>
      </w:r>
      <w:r>
        <w:rPr>
          <w:rFonts w:ascii="Arial" w:hAnsi="Arial" w:cs="Arial"/>
        </w:rPr>
        <w:t xml:space="preserve">how to Create </w:t>
      </w:r>
      <w:r w:rsidRPr="007C6D57">
        <w:rPr>
          <w:rFonts w:ascii="Arial" w:hAnsi="Arial" w:cs="Arial"/>
        </w:rPr>
        <w:t>Internal Style Sheets</w:t>
      </w:r>
    </w:p>
    <w:p w14:paraId="24D9A522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 xml:space="preserve">Understand </w:t>
      </w:r>
      <w:r>
        <w:rPr>
          <w:rFonts w:ascii="Arial" w:hAnsi="Arial" w:cs="Arial"/>
        </w:rPr>
        <w:t xml:space="preserve">how to Create </w:t>
      </w:r>
      <w:r w:rsidRPr="007C6D57">
        <w:rPr>
          <w:rFonts w:ascii="Arial" w:hAnsi="Arial" w:cs="Arial"/>
        </w:rPr>
        <w:t>External Style Sheets</w:t>
      </w:r>
    </w:p>
    <w:p w14:paraId="4CA0C166" w14:textId="77777777" w:rsidR="00DA5A00" w:rsidRPr="007C6D57" w:rsidRDefault="00DA5A00" w:rsidP="00DA5A0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>Selectors: Identify What to Style</w:t>
      </w:r>
    </w:p>
    <w:p w14:paraId="4E283ACC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 xml:space="preserve">Understand </w:t>
      </w:r>
      <w:r>
        <w:rPr>
          <w:rFonts w:ascii="Arial" w:hAnsi="Arial" w:cs="Arial"/>
        </w:rPr>
        <w:t xml:space="preserve">how to use </w:t>
      </w:r>
      <w:r w:rsidRPr="007C6D57">
        <w:rPr>
          <w:rFonts w:ascii="Arial" w:hAnsi="Arial" w:cs="Arial"/>
        </w:rPr>
        <w:t>Tag Selectors: Page-Wide Styling</w:t>
      </w:r>
    </w:p>
    <w:p w14:paraId="78648EA7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 xml:space="preserve">Understand </w:t>
      </w:r>
      <w:r>
        <w:rPr>
          <w:rFonts w:ascii="Arial" w:hAnsi="Arial" w:cs="Arial"/>
        </w:rPr>
        <w:t xml:space="preserve">how to use </w:t>
      </w:r>
      <w:r w:rsidRPr="007C6D57">
        <w:rPr>
          <w:rFonts w:ascii="Arial" w:hAnsi="Arial" w:cs="Arial"/>
        </w:rPr>
        <w:t>Class Selectors: Pinpoint Control</w:t>
      </w:r>
    </w:p>
    <w:p w14:paraId="44C1A81C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 xml:space="preserve">Understand </w:t>
      </w:r>
      <w:r>
        <w:rPr>
          <w:rFonts w:ascii="Arial" w:hAnsi="Arial" w:cs="Arial"/>
        </w:rPr>
        <w:t xml:space="preserve">how to use </w:t>
      </w:r>
      <w:r w:rsidRPr="007C6D57">
        <w:rPr>
          <w:rFonts w:ascii="Arial" w:hAnsi="Arial" w:cs="Arial"/>
        </w:rPr>
        <w:t>ID Selectors: Specific Page Elements</w:t>
      </w:r>
    </w:p>
    <w:p w14:paraId="545B155C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 xml:space="preserve">Understand </w:t>
      </w:r>
      <w:r>
        <w:rPr>
          <w:rFonts w:ascii="Arial" w:hAnsi="Arial" w:cs="Arial"/>
        </w:rPr>
        <w:t>how to style</w:t>
      </w:r>
      <w:r w:rsidRPr="007C6D57">
        <w:rPr>
          <w:rFonts w:ascii="Arial" w:hAnsi="Arial" w:cs="Arial"/>
        </w:rPr>
        <w:t xml:space="preserve"> Groups of Tags</w:t>
      </w:r>
    </w:p>
    <w:p w14:paraId="454F466F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 xml:space="preserve">Understand </w:t>
      </w:r>
      <w:r>
        <w:rPr>
          <w:rFonts w:ascii="Arial" w:hAnsi="Arial" w:cs="Arial"/>
        </w:rPr>
        <w:t>how to style</w:t>
      </w:r>
      <w:r w:rsidRPr="007C6D57">
        <w:rPr>
          <w:rFonts w:ascii="Arial" w:hAnsi="Arial" w:cs="Arial"/>
        </w:rPr>
        <w:t xml:space="preserve"> Tags Within Tags</w:t>
      </w:r>
    </w:p>
    <w:p w14:paraId="0D4DEC44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 xml:space="preserve">Understand </w:t>
      </w:r>
      <w:r>
        <w:rPr>
          <w:rFonts w:ascii="Arial" w:hAnsi="Arial" w:cs="Arial"/>
        </w:rPr>
        <w:t xml:space="preserve">how to use </w:t>
      </w:r>
      <w:r w:rsidRPr="007C6D57">
        <w:rPr>
          <w:rFonts w:ascii="Arial" w:hAnsi="Arial" w:cs="Arial"/>
        </w:rPr>
        <w:t>Pseudo-Classes and Pseudo-Elements</w:t>
      </w:r>
    </w:p>
    <w:p w14:paraId="016D9B50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 xml:space="preserve">Understand </w:t>
      </w:r>
      <w:r>
        <w:rPr>
          <w:rFonts w:ascii="Arial" w:hAnsi="Arial" w:cs="Arial"/>
        </w:rPr>
        <w:t xml:space="preserve">how to use </w:t>
      </w:r>
      <w:r w:rsidRPr="007C6D57">
        <w:rPr>
          <w:rFonts w:ascii="Arial" w:hAnsi="Arial" w:cs="Arial"/>
        </w:rPr>
        <w:t>Attribute Selectors</w:t>
      </w:r>
    </w:p>
    <w:p w14:paraId="64EBFEC9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 xml:space="preserve">Understand </w:t>
      </w:r>
      <w:r>
        <w:rPr>
          <w:rFonts w:ascii="Arial" w:hAnsi="Arial" w:cs="Arial"/>
        </w:rPr>
        <w:t xml:space="preserve">how to use </w:t>
      </w:r>
      <w:r w:rsidRPr="007C6D57">
        <w:rPr>
          <w:rFonts w:ascii="Arial" w:hAnsi="Arial" w:cs="Arial"/>
        </w:rPr>
        <w:t>Child Selectors</w:t>
      </w:r>
    </w:p>
    <w:p w14:paraId="4C9A6419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 xml:space="preserve">Understand </w:t>
      </w:r>
      <w:r>
        <w:rPr>
          <w:rFonts w:ascii="Arial" w:hAnsi="Arial" w:cs="Arial"/>
        </w:rPr>
        <w:t xml:space="preserve">how to use </w:t>
      </w:r>
      <w:r w:rsidRPr="007C6D57">
        <w:rPr>
          <w:rFonts w:ascii="Arial" w:hAnsi="Arial" w:cs="Arial"/>
        </w:rPr>
        <w:t>Siblings</w:t>
      </w:r>
    </w:p>
    <w:p w14:paraId="59FEFAC8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 xml:space="preserve">Understand </w:t>
      </w:r>
      <w:r>
        <w:rPr>
          <w:rFonts w:ascii="Arial" w:hAnsi="Arial" w:cs="Arial"/>
        </w:rPr>
        <w:t>how to use t</w:t>
      </w:r>
      <w:r w:rsidRPr="007C6D57">
        <w:rPr>
          <w:rFonts w:ascii="Arial" w:hAnsi="Arial" w:cs="Arial"/>
        </w:rPr>
        <w:t>he :not( ) Selector</w:t>
      </w:r>
    </w:p>
    <w:p w14:paraId="25E7B37C" w14:textId="77777777" w:rsidR="00DA5A00" w:rsidRPr="007C6D57" w:rsidRDefault="00DA5A00" w:rsidP="00DA5A00">
      <w:pPr>
        <w:ind w:firstLine="720"/>
        <w:rPr>
          <w:rFonts w:ascii="Arial" w:hAnsi="Arial" w:cs="Arial"/>
        </w:rPr>
      </w:pPr>
    </w:p>
    <w:p w14:paraId="44DD53F2" w14:textId="77777777" w:rsidR="00DA5A00" w:rsidRPr="007C6D57" w:rsidRDefault="00DA5A00" w:rsidP="00DA5A0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>Saving Time with Style Inheritance</w:t>
      </w:r>
    </w:p>
    <w:p w14:paraId="79EA31B8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Understand</w:t>
      </w:r>
      <w:r w:rsidRPr="007C6D57">
        <w:rPr>
          <w:rFonts w:ascii="Arial" w:hAnsi="Arial" w:cs="Arial"/>
        </w:rPr>
        <w:t xml:space="preserve"> Inheritance</w:t>
      </w:r>
    </w:p>
    <w:p w14:paraId="288252A3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Understand </w:t>
      </w:r>
      <w:r w:rsidRPr="007C6D57">
        <w:rPr>
          <w:rFonts w:ascii="Arial" w:hAnsi="Arial" w:cs="Arial"/>
        </w:rPr>
        <w:t>How Inheritance Streamlines Style Sheets</w:t>
      </w:r>
    </w:p>
    <w:p w14:paraId="2AA8F52F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Understand </w:t>
      </w:r>
      <w:r w:rsidRPr="007C6D57">
        <w:rPr>
          <w:rFonts w:ascii="Arial" w:hAnsi="Arial" w:cs="Arial"/>
        </w:rPr>
        <w:t>The Limits of Inheritance</w:t>
      </w:r>
    </w:p>
    <w:p w14:paraId="2ED2C7DE" w14:textId="77777777" w:rsidR="00DA5A00" w:rsidRPr="007C6D57" w:rsidRDefault="00DA5A00" w:rsidP="00DA5A00">
      <w:pPr>
        <w:rPr>
          <w:rFonts w:ascii="Arial" w:hAnsi="Arial" w:cs="Arial"/>
        </w:rPr>
      </w:pPr>
    </w:p>
    <w:p w14:paraId="674A678A" w14:textId="77777777" w:rsidR="00DA5A00" w:rsidRPr="007C6D57" w:rsidRDefault="00DA5A00" w:rsidP="00DA5A0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>Managing Multiple Styles: The Cascade</w:t>
      </w:r>
    </w:p>
    <w:p w14:paraId="2C72F572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Understand </w:t>
      </w:r>
      <w:r w:rsidRPr="007C6D57">
        <w:rPr>
          <w:rFonts w:ascii="Arial" w:hAnsi="Arial" w:cs="Arial"/>
        </w:rPr>
        <w:t>How Styles Cascade</w:t>
      </w:r>
    </w:p>
    <w:p w14:paraId="513EE7DC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Understand </w:t>
      </w:r>
      <w:r w:rsidRPr="007C6D57">
        <w:rPr>
          <w:rFonts w:ascii="Arial" w:hAnsi="Arial" w:cs="Arial"/>
        </w:rPr>
        <w:t>Specificity</w:t>
      </w:r>
    </w:p>
    <w:p w14:paraId="7551CDC4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 xml:space="preserve">Understand </w:t>
      </w:r>
      <w:r>
        <w:rPr>
          <w:rFonts w:ascii="Arial" w:hAnsi="Arial" w:cs="Arial"/>
        </w:rPr>
        <w:t xml:space="preserve">how to </w:t>
      </w:r>
      <w:r w:rsidRPr="007C6D57">
        <w:rPr>
          <w:rFonts w:ascii="Arial" w:hAnsi="Arial" w:cs="Arial"/>
        </w:rPr>
        <w:t>Controlling</w:t>
      </w:r>
      <w:r>
        <w:rPr>
          <w:rFonts w:ascii="Arial" w:hAnsi="Arial" w:cs="Arial"/>
        </w:rPr>
        <w:t xml:space="preserve"> </w:t>
      </w:r>
      <w:r w:rsidRPr="007C6D57">
        <w:rPr>
          <w:rFonts w:ascii="Arial" w:hAnsi="Arial" w:cs="Arial"/>
        </w:rPr>
        <w:t xml:space="preserve">the Cascade </w:t>
      </w:r>
    </w:p>
    <w:p w14:paraId="5E4FD927" w14:textId="77777777" w:rsidR="00DA5A00" w:rsidRPr="007C6D57" w:rsidRDefault="00DA5A00" w:rsidP="00DA5A00">
      <w:pPr>
        <w:ind w:firstLine="720"/>
        <w:rPr>
          <w:rFonts w:ascii="Arial" w:hAnsi="Arial" w:cs="Arial"/>
        </w:rPr>
      </w:pPr>
    </w:p>
    <w:p w14:paraId="384A9E3C" w14:textId="77777777" w:rsidR="00DA5A00" w:rsidRPr="007C6D57" w:rsidRDefault="00DA5A00" w:rsidP="00DA5A0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>Formatting Text</w:t>
      </w:r>
    </w:p>
    <w:p w14:paraId="21A5414F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Fonts</w:t>
      </w:r>
    </w:p>
    <w:p w14:paraId="5BC7418C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Web Fonts</w:t>
      </w:r>
    </w:p>
    <w:p w14:paraId="062A8D80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Google Web Fonts</w:t>
      </w:r>
    </w:p>
    <w:p w14:paraId="298321B9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add </w:t>
      </w:r>
      <w:r w:rsidRPr="007C6D57">
        <w:rPr>
          <w:rFonts w:ascii="Arial" w:hAnsi="Arial" w:cs="Arial"/>
        </w:rPr>
        <w:t>Color to Text</w:t>
      </w:r>
    </w:p>
    <w:p w14:paraId="26B16EDB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change</w:t>
      </w:r>
      <w:r w:rsidRPr="007C6D57">
        <w:rPr>
          <w:rFonts w:ascii="Arial" w:hAnsi="Arial" w:cs="Arial"/>
        </w:rPr>
        <w:t xml:space="preserve"> Font Size</w:t>
      </w:r>
    </w:p>
    <w:p w14:paraId="7FF68752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format</w:t>
      </w:r>
      <w:r w:rsidRPr="007C6D57">
        <w:rPr>
          <w:rFonts w:ascii="Arial" w:hAnsi="Arial" w:cs="Arial"/>
        </w:rPr>
        <w:t xml:space="preserve"> Words and Letters</w:t>
      </w:r>
    </w:p>
    <w:p w14:paraId="2FB244BC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Demonstrate how to use</w:t>
      </w:r>
      <w:r w:rsidRPr="007C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add </w:t>
      </w:r>
      <w:r w:rsidRPr="007C6D57">
        <w:rPr>
          <w:rFonts w:ascii="Arial" w:hAnsi="Arial" w:cs="Arial"/>
        </w:rPr>
        <w:t>Text Shadow</w:t>
      </w:r>
    </w:p>
    <w:p w14:paraId="6503A228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format </w:t>
      </w:r>
      <w:r w:rsidRPr="007C6D57">
        <w:rPr>
          <w:rFonts w:ascii="Arial" w:hAnsi="Arial" w:cs="Arial"/>
        </w:rPr>
        <w:t>Entire Paragraphs</w:t>
      </w:r>
    </w:p>
    <w:p w14:paraId="5770CBC5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style </w:t>
      </w:r>
      <w:r w:rsidRPr="007C6D57">
        <w:rPr>
          <w:rFonts w:ascii="Arial" w:hAnsi="Arial" w:cs="Arial"/>
        </w:rPr>
        <w:t>Lists</w:t>
      </w:r>
    </w:p>
    <w:p w14:paraId="1D462C58" w14:textId="77777777" w:rsidR="00DA5A00" w:rsidRPr="007C6D57" w:rsidRDefault="00DA5A00" w:rsidP="00DA5A00">
      <w:pPr>
        <w:ind w:firstLine="720"/>
        <w:rPr>
          <w:rFonts w:ascii="Arial" w:hAnsi="Arial" w:cs="Arial"/>
        </w:rPr>
      </w:pPr>
    </w:p>
    <w:p w14:paraId="281FF566" w14:textId="77777777" w:rsidR="00DA5A00" w:rsidRPr="007C6D57" w:rsidRDefault="00DA5A00" w:rsidP="00DA5A0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>Margins, Padding, and Borders</w:t>
      </w:r>
    </w:p>
    <w:p w14:paraId="6D162431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>Understand the Box Model</w:t>
      </w:r>
    </w:p>
    <w:p w14:paraId="0577595A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control</w:t>
      </w:r>
      <w:r w:rsidRPr="007C6D57">
        <w:rPr>
          <w:rFonts w:ascii="Arial" w:hAnsi="Arial" w:cs="Arial"/>
        </w:rPr>
        <w:t xml:space="preserve"> Space with Margins and Padding</w:t>
      </w:r>
    </w:p>
    <w:p w14:paraId="4EAB7463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add </w:t>
      </w:r>
      <w:r w:rsidRPr="007C6D57">
        <w:rPr>
          <w:rFonts w:ascii="Arial" w:hAnsi="Arial" w:cs="Arial"/>
        </w:rPr>
        <w:t>Borders</w:t>
      </w:r>
    </w:p>
    <w:p w14:paraId="229CD7A1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color </w:t>
      </w:r>
      <w:r w:rsidRPr="007C6D57">
        <w:rPr>
          <w:rFonts w:ascii="Arial" w:hAnsi="Arial" w:cs="Arial"/>
        </w:rPr>
        <w:t>the background</w:t>
      </w:r>
    </w:p>
    <w:p w14:paraId="7608F0E9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Rounded Corners</w:t>
      </w:r>
    </w:p>
    <w:p w14:paraId="500F080A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Drop Shadows</w:t>
      </w:r>
    </w:p>
    <w:p w14:paraId="6BB448F6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Understand how to </w:t>
      </w:r>
      <w:r w:rsidRPr="007C6D57">
        <w:rPr>
          <w:rFonts w:ascii="Arial" w:hAnsi="Arial" w:cs="Arial"/>
        </w:rPr>
        <w:t>Determine Height and Width</w:t>
      </w:r>
    </w:p>
    <w:p w14:paraId="7E6003B1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wrap</w:t>
      </w:r>
      <w:r w:rsidRPr="007C6D57">
        <w:rPr>
          <w:rFonts w:ascii="Arial" w:hAnsi="Arial" w:cs="Arial"/>
        </w:rPr>
        <w:t xml:space="preserve"> Content with Floating Elements</w:t>
      </w:r>
    </w:p>
    <w:p w14:paraId="447AA718" w14:textId="77777777" w:rsidR="00DA5A00" w:rsidRPr="007C6D57" w:rsidRDefault="00DA5A00" w:rsidP="00DA5A00">
      <w:pPr>
        <w:ind w:firstLine="720"/>
        <w:rPr>
          <w:rFonts w:ascii="Arial" w:hAnsi="Arial" w:cs="Arial"/>
        </w:rPr>
      </w:pPr>
    </w:p>
    <w:p w14:paraId="30691F0F" w14:textId="77777777" w:rsidR="00DA5A00" w:rsidRPr="007C6D57" w:rsidRDefault="00DA5A00" w:rsidP="00DA5A0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>Adding Graphics to Web Pages</w:t>
      </w:r>
    </w:p>
    <w:p w14:paraId="4BD94609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Background Images</w:t>
      </w:r>
    </w:p>
    <w:p w14:paraId="69609AF6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control</w:t>
      </w:r>
      <w:r w:rsidRPr="007C6D57">
        <w:rPr>
          <w:rFonts w:ascii="Arial" w:hAnsi="Arial" w:cs="Arial"/>
        </w:rPr>
        <w:t xml:space="preserve"> Repetition</w:t>
      </w:r>
    </w:p>
    <w:p w14:paraId="3A25CB73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Demonstrate how to </w:t>
      </w:r>
      <w:r w:rsidRPr="007C6D57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C6D57">
        <w:rPr>
          <w:rFonts w:ascii="Arial" w:hAnsi="Arial" w:cs="Arial"/>
        </w:rPr>
        <w:t>Background Images</w:t>
      </w:r>
    </w:p>
    <w:p w14:paraId="56FACCD3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the Background Property Shorthand</w:t>
      </w:r>
    </w:p>
    <w:p w14:paraId="6E909085" w14:textId="77777777" w:rsidR="00DA5A00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Multiple Background Images</w:t>
      </w:r>
    </w:p>
    <w:p w14:paraId="3B051E4D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utilize gradient backgrounds</w:t>
      </w:r>
    </w:p>
    <w:p w14:paraId="4E683DAC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Demonstrate how to </w:t>
      </w:r>
      <w:r w:rsidRPr="007C6D57">
        <w:rPr>
          <w:rFonts w:ascii="Arial" w:hAnsi="Arial" w:cs="Arial"/>
        </w:rPr>
        <w:t>Apply Easy Gradients with Colorzilla</w:t>
      </w:r>
    </w:p>
    <w:p w14:paraId="1012D730" w14:textId="77777777" w:rsidR="00DA5A00" w:rsidRPr="007C6D57" w:rsidRDefault="00DA5A00" w:rsidP="00DA5A00">
      <w:pPr>
        <w:ind w:firstLine="720"/>
        <w:rPr>
          <w:rFonts w:ascii="Arial" w:hAnsi="Arial" w:cs="Arial"/>
        </w:rPr>
      </w:pPr>
    </w:p>
    <w:p w14:paraId="3DD60EE6" w14:textId="77777777" w:rsidR="00DA5A00" w:rsidRPr="007C6D57" w:rsidRDefault="00DA5A00" w:rsidP="00DA5A0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>Sprucing Up Your Site's Navigation</w:t>
      </w:r>
    </w:p>
    <w:p w14:paraId="58066BD0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Demonstrate how to </w:t>
      </w:r>
      <w:r w:rsidRPr="007C6D57">
        <w:rPr>
          <w:rFonts w:ascii="Arial" w:hAnsi="Arial" w:cs="Arial"/>
        </w:rPr>
        <w:t>Select Which Links to Style</w:t>
      </w:r>
    </w:p>
    <w:p w14:paraId="0962F7BD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style</w:t>
      </w:r>
      <w:r w:rsidRPr="007C6D57">
        <w:rPr>
          <w:rFonts w:ascii="Arial" w:hAnsi="Arial" w:cs="Arial"/>
        </w:rPr>
        <w:t xml:space="preserve"> Links</w:t>
      </w:r>
    </w:p>
    <w:p w14:paraId="34C6B3BA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build</w:t>
      </w:r>
      <w:r w:rsidRPr="007C6D57">
        <w:rPr>
          <w:rFonts w:ascii="Arial" w:hAnsi="Arial" w:cs="Arial"/>
        </w:rPr>
        <w:t xml:space="preserve"> Navigation Bars</w:t>
      </w:r>
    </w:p>
    <w:p w14:paraId="45E9A489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CSS-Style Preloading Rollovers</w:t>
      </w:r>
    </w:p>
    <w:p w14:paraId="2F59FDED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style</w:t>
      </w:r>
      <w:r w:rsidRPr="007C6D57">
        <w:rPr>
          <w:rFonts w:ascii="Arial" w:hAnsi="Arial" w:cs="Arial"/>
        </w:rPr>
        <w:t xml:space="preserve"> Particular Types of Links</w:t>
      </w:r>
    </w:p>
    <w:p w14:paraId="2A6F44FD" w14:textId="77777777" w:rsidR="00DA5A00" w:rsidRPr="007C6D57" w:rsidRDefault="00DA5A00" w:rsidP="00DA5A00">
      <w:pPr>
        <w:ind w:firstLine="1440"/>
        <w:rPr>
          <w:rFonts w:ascii="Arial" w:hAnsi="Arial" w:cs="Arial"/>
        </w:rPr>
      </w:pPr>
    </w:p>
    <w:p w14:paraId="09B67A3A" w14:textId="77777777" w:rsidR="00DA5A00" w:rsidRPr="007C6D57" w:rsidRDefault="00DA5A00" w:rsidP="00DA5A0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>CSS Transforms, Transitions, and Animations</w:t>
      </w:r>
    </w:p>
    <w:p w14:paraId="387BAE28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Transforms</w:t>
      </w:r>
    </w:p>
    <w:p w14:paraId="7BD4F903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Transitions</w:t>
      </w:r>
    </w:p>
    <w:p w14:paraId="3461E90B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Animations</w:t>
      </w:r>
    </w:p>
    <w:p w14:paraId="2B3615B4" w14:textId="77777777" w:rsidR="00DA5A00" w:rsidRPr="007C6D57" w:rsidRDefault="00DA5A00" w:rsidP="00DA5A00">
      <w:pPr>
        <w:ind w:firstLine="720"/>
        <w:rPr>
          <w:rFonts w:ascii="Arial" w:hAnsi="Arial" w:cs="Arial"/>
        </w:rPr>
      </w:pPr>
    </w:p>
    <w:p w14:paraId="54EB5189" w14:textId="77777777" w:rsidR="00DA5A00" w:rsidRPr="007C6D57" w:rsidRDefault="00DA5A00" w:rsidP="00DA5A0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>Formatting Tables and Forms</w:t>
      </w:r>
    </w:p>
    <w:p w14:paraId="62A3E8FB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Tables the Right Way</w:t>
      </w:r>
    </w:p>
    <w:p w14:paraId="452DDAD2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style</w:t>
      </w:r>
      <w:r w:rsidRPr="007C6D57">
        <w:rPr>
          <w:rFonts w:ascii="Arial" w:hAnsi="Arial" w:cs="Arial"/>
        </w:rPr>
        <w:t xml:space="preserve"> Tables</w:t>
      </w:r>
    </w:p>
    <w:p w14:paraId="0B308AE0" w14:textId="77777777" w:rsidR="00DA5A00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style</w:t>
      </w:r>
      <w:r w:rsidRPr="007C6D57">
        <w:rPr>
          <w:rFonts w:ascii="Arial" w:hAnsi="Arial" w:cs="Arial"/>
        </w:rPr>
        <w:t xml:space="preserve"> Forms</w:t>
      </w:r>
    </w:p>
    <w:p w14:paraId="604C6C05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Explain Layout Strategies</w:t>
      </w:r>
    </w:p>
    <w:p w14:paraId="6ED8E1F1" w14:textId="77777777" w:rsidR="00DA5A00" w:rsidRPr="007C6D57" w:rsidRDefault="00DA5A00" w:rsidP="00DA5A00">
      <w:pPr>
        <w:ind w:firstLine="720"/>
        <w:rPr>
          <w:rFonts w:ascii="Arial" w:hAnsi="Arial" w:cs="Arial"/>
        </w:rPr>
      </w:pPr>
    </w:p>
    <w:p w14:paraId="1160CA7F" w14:textId="77777777" w:rsidR="00DA5A00" w:rsidRPr="007C6D57" w:rsidRDefault="00DA5A00" w:rsidP="00DA5A0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>Introducing CSS Layout</w:t>
      </w:r>
    </w:p>
    <w:p w14:paraId="49452C00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</w:t>
      </w:r>
      <w:r w:rsidRPr="007C6D57">
        <w:rPr>
          <w:rFonts w:ascii="Arial" w:hAnsi="Arial" w:cs="Arial"/>
        </w:rPr>
        <w:t xml:space="preserve"> Types of Web Page Layouts</w:t>
      </w:r>
    </w:p>
    <w:p w14:paraId="7DB5C8DF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Demonstrate how to </w:t>
      </w:r>
      <w:r w:rsidRPr="007C6D57">
        <w:rPr>
          <w:rFonts w:ascii="Arial" w:hAnsi="Arial" w:cs="Arial"/>
        </w:rPr>
        <w:t>How CSS Layout Works</w:t>
      </w:r>
    </w:p>
    <w:p w14:paraId="41E82127" w14:textId="77777777" w:rsidR="00DA5A00" w:rsidRPr="007C6D57" w:rsidRDefault="00DA5A00" w:rsidP="00DA5A00">
      <w:pPr>
        <w:ind w:firstLine="720"/>
        <w:rPr>
          <w:rFonts w:ascii="Arial" w:hAnsi="Arial" w:cs="Arial"/>
        </w:rPr>
      </w:pPr>
    </w:p>
    <w:p w14:paraId="014C9EAD" w14:textId="77777777" w:rsidR="00DA5A00" w:rsidRPr="007C6D57" w:rsidRDefault="00DA5A00" w:rsidP="00DA5A0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>Building Float-Based Layouts</w:t>
      </w:r>
    </w:p>
    <w:p w14:paraId="73700D97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Demonstrate how to Apply </w:t>
      </w:r>
      <w:r w:rsidRPr="007C6D57">
        <w:rPr>
          <w:rFonts w:ascii="Arial" w:hAnsi="Arial" w:cs="Arial"/>
        </w:rPr>
        <w:t>Floats to Your Layouts</w:t>
      </w:r>
    </w:p>
    <w:p w14:paraId="2CC64348" w14:textId="77777777" w:rsidR="00DA5A00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Demonstrate how to </w:t>
      </w:r>
      <w:r w:rsidRPr="007C6D57">
        <w:rPr>
          <w:rFonts w:ascii="Arial" w:hAnsi="Arial" w:cs="Arial"/>
        </w:rPr>
        <w:t>Overcom</w:t>
      </w:r>
      <w:r>
        <w:rPr>
          <w:rFonts w:ascii="Arial" w:hAnsi="Arial" w:cs="Arial"/>
        </w:rPr>
        <w:t>e</w:t>
      </w:r>
      <w:r w:rsidRPr="007C6D57">
        <w:rPr>
          <w:rFonts w:ascii="Arial" w:hAnsi="Arial" w:cs="Arial"/>
        </w:rPr>
        <w:t xml:space="preserve"> Float Problems</w:t>
      </w:r>
    </w:p>
    <w:p w14:paraId="4D0FF60D" w14:textId="77777777" w:rsidR="00DA5A00" w:rsidRDefault="00DA5A00" w:rsidP="00DA5A0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Responsive Web Design</w:t>
      </w:r>
    </w:p>
    <w:p w14:paraId="785F22D7" w14:textId="77777777" w:rsidR="00DA5A00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Understand Responsive Web Design Basics</w:t>
      </w:r>
    </w:p>
    <w:p w14:paraId="74C8954D" w14:textId="77777777" w:rsidR="00DA5A00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setup a page for RWD</w:t>
      </w:r>
    </w:p>
    <w:p w14:paraId="4E14AD46" w14:textId="77777777" w:rsidR="00DA5A00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 Media Queries</w:t>
      </w:r>
    </w:p>
    <w:p w14:paraId="0A482B7A" w14:textId="77777777" w:rsidR="00DA5A00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 Flexible Grids</w:t>
      </w:r>
    </w:p>
    <w:p w14:paraId="0DB8A105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use Flexible Images</w:t>
      </w:r>
    </w:p>
    <w:p w14:paraId="7F05EB0B" w14:textId="77777777" w:rsidR="00DA5A00" w:rsidRPr="007C6D57" w:rsidRDefault="00DA5A00" w:rsidP="00DA5A00">
      <w:pPr>
        <w:rPr>
          <w:rFonts w:ascii="Arial" w:hAnsi="Arial" w:cs="Arial"/>
        </w:rPr>
      </w:pPr>
    </w:p>
    <w:p w14:paraId="211707F9" w14:textId="77777777" w:rsidR="00DA5A00" w:rsidRPr="007C6D57" w:rsidRDefault="00DA5A00" w:rsidP="00DA5A0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>Positioning Elements on a Web Pages</w:t>
      </w:r>
    </w:p>
    <w:p w14:paraId="0B99A26B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Positioning Properties Work</w:t>
      </w:r>
    </w:p>
    <w:p w14:paraId="1FF896E0" w14:textId="77777777" w:rsidR="00DA5A00" w:rsidRPr="007C6D57" w:rsidRDefault="00DA5A00" w:rsidP="00DA5A00">
      <w:pPr>
        <w:rPr>
          <w:rFonts w:ascii="Arial" w:hAnsi="Arial" w:cs="Arial"/>
        </w:rPr>
      </w:pPr>
    </w:p>
    <w:p w14:paraId="1EC0C51A" w14:textId="77777777" w:rsidR="00DA5A00" w:rsidRPr="007C6D57" w:rsidRDefault="00DA5A00" w:rsidP="00DA5A0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C6D57">
        <w:rPr>
          <w:rFonts w:ascii="Arial" w:hAnsi="Arial" w:cs="Arial"/>
        </w:rPr>
        <w:t>CSS for the Printed Pages</w:t>
      </w:r>
    </w:p>
    <w:p w14:paraId="645632FC" w14:textId="77777777" w:rsidR="00DA5A00" w:rsidRPr="007C6D57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Demonstrate how to </w:t>
      </w:r>
      <w:r w:rsidRPr="007C6D57">
        <w:rPr>
          <w:rFonts w:ascii="Arial" w:hAnsi="Arial" w:cs="Arial"/>
        </w:rPr>
        <w:t>Add Media Style Sheets</w:t>
      </w:r>
    </w:p>
    <w:p w14:paraId="59EEE4C2" w14:textId="77777777" w:rsidR="00DA5A00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Demonstrate how to use </w:t>
      </w:r>
      <w:r w:rsidRPr="007C6D57">
        <w:rPr>
          <w:rFonts w:ascii="Arial" w:hAnsi="Arial" w:cs="Arial"/>
        </w:rPr>
        <w:t>Print Style Sheets</w:t>
      </w:r>
    </w:p>
    <w:p w14:paraId="3CCABFF1" w14:textId="77777777" w:rsidR="00DA5A00" w:rsidRDefault="00DA5A00" w:rsidP="00DA5A0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Improving Your CSS Habits</w:t>
      </w:r>
    </w:p>
    <w:p w14:paraId="493255BE" w14:textId="77777777" w:rsidR="00DA5A00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Add Comments to CSS</w:t>
      </w:r>
    </w:p>
    <w:p w14:paraId="2B104805" w14:textId="77777777" w:rsidR="00DA5A00" w:rsidRDefault="00DA5A00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organize styles and style sheets</w:t>
      </w:r>
    </w:p>
    <w:p w14:paraId="31690616" w14:textId="63BEFA8E" w:rsidR="00BC0538" w:rsidRDefault="00BC0538" w:rsidP="00DA5A0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eliminate browser style interference</w:t>
      </w:r>
    </w:p>
    <w:p w14:paraId="10A5DB02" w14:textId="579755AF" w:rsidR="00BD17CA" w:rsidRPr="00BD17CA" w:rsidRDefault="00BD17CA" w:rsidP="00DA5A00">
      <w:pPr>
        <w:rPr>
          <w:rFonts w:ascii="Arial" w:hAnsi="Arial" w:cs="Arial"/>
          <w:b/>
          <w:bCs/>
          <w:spacing w:val="-2"/>
        </w:rPr>
      </w:pPr>
      <w:r>
        <w:br w:type="page"/>
      </w:r>
    </w:p>
    <w:p w14:paraId="45CF939F" w14:textId="5193B547" w:rsidR="00CB3CCF" w:rsidRDefault="00411524" w:rsidP="00411524">
      <w:pPr>
        <w:jc w:val="center"/>
        <w:rPr>
          <w:rStyle w:val="Heading"/>
        </w:rPr>
      </w:pPr>
      <w:r w:rsidRPr="00411524">
        <w:rPr>
          <w:rStyle w:val="HeaderChar"/>
          <w:rFonts w:ascii="Arial" w:hAnsi="Arial" w:cs="Arial"/>
          <w:b/>
          <w:sz w:val="40"/>
          <w:szCs w:val="40"/>
        </w:rPr>
        <w:lastRenderedPageBreak/>
        <w:t>ITD 1</w:t>
      </w:r>
      <w:r w:rsidR="001537E1">
        <w:rPr>
          <w:rStyle w:val="HeaderChar"/>
          <w:rFonts w:ascii="Arial" w:hAnsi="Arial" w:cs="Arial"/>
          <w:b/>
          <w:sz w:val="40"/>
          <w:szCs w:val="40"/>
        </w:rPr>
        <w:t>2</w:t>
      </w:r>
      <w:r w:rsidRPr="00411524">
        <w:rPr>
          <w:rStyle w:val="HeaderChar"/>
          <w:rFonts w:ascii="Arial" w:hAnsi="Arial" w:cs="Arial"/>
          <w:b/>
          <w:sz w:val="40"/>
          <w:szCs w:val="40"/>
        </w:rPr>
        <w:t>0 Web Page Design I</w:t>
      </w:r>
      <w:r w:rsidR="001537E1">
        <w:rPr>
          <w:rStyle w:val="HeaderChar"/>
          <w:rFonts w:ascii="Arial" w:hAnsi="Arial" w:cs="Arial"/>
          <w:b/>
          <w:sz w:val="40"/>
          <w:szCs w:val="40"/>
        </w:rPr>
        <w:t>I</w:t>
      </w:r>
    </w:p>
    <w:p w14:paraId="475F27EF" w14:textId="77777777" w:rsidR="00CB3CCF" w:rsidRPr="00CB3CCF" w:rsidRDefault="00CB3CCF" w:rsidP="00CB3CCF">
      <w:pPr>
        <w:jc w:val="center"/>
        <w:rPr>
          <w:rFonts w:ascii="Arial" w:hAnsi="Arial" w:cs="Arial"/>
        </w:rPr>
      </w:pPr>
    </w:p>
    <w:p w14:paraId="288BC841" w14:textId="545EE547" w:rsidR="00CB3CCF" w:rsidRDefault="00CB3CCF" w:rsidP="00CB3C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Required </w:t>
      </w:r>
      <w:r w:rsidR="00AC2482">
        <w:rPr>
          <w:rFonts w:ascii="Arial" w:hAnsi="Arial" w:cs="Arial"/>
        </w:rPr>
        <w:t xml:space="preserve">Course </w:t>
      </w:r>
      <w:r>
        <w:rPr>
          <w:rFonts w:ascii="Arial" w:hAnsi="Arial" w:cs="Arial"/>
        </w:rPr>
        <w:t>Materials:</w:t>
      </w:r>
    </w:p>
    <w:p w14:paraId="158E2395" w14:textId="77777777" w:rsidR="00CB3CCF" w:rsidRPr="00411524" w:rsidRDefault="00CB3CCF" w:rsidP="00CB3CCF">
      <w:pPr>
        <w:jc w:val="center"/>
        <w:rPr>
          <w:rFonts w:ascii="Arial" w:hAnsi="Arial" w:cs="Arial"/>
        </w:rPr>
      </w:pPr>
    </w:p>
    <w:p w14:paraId="08F7C6ED" w14:textId="7B59DAAD" w:rsidR="00CB3CCF" w:rsidRDefault="00411524" w:rsidP="00CB3CCF">
      <w:pPr>
        <w:jc w:val="center"/>
        <w:rPr>
          <w:rFonts w:ascii="Arial" w:hAnsi="Arial" w:cs="Arial"/>
        </w:rPr>
      </w:pPr>
      <w:r w:rsidRPr="00411524">
        <w:rPr>
          <w:rFonts w:ascii="Arial" w:hAnsi="Arial" w:cs="Arial"/>
        </w:rPr>
        <w:t>Notepad ++</w:t>
      </w:r>
      <w:r w:rsidR="00EE1AFC">
        <w:rPr>
          <w:rFonts w:ascii="Arial" w:hAnsi="Arial" w:cs="Arial"/>
        </w:rPr>
        <w:t>, Brackets</w:t>
      </w:r>
      <w:r w:rsidRPr="00411524">
        <w:rPr>
          <w:rFonts w:ascii="Arial" w:hAnsi="Arial" w:cs="Arial"/>
        </w:rPr>
        <w:t xml:space="preserve"> or other text editor (freeware)</w:t>
      </w:r>
      <w:r w:rsidRPr="00411524">
        <w:rPr>
          <w:rFonts w:ascii="Arial" w:hAnsi="Arial" w:cs="Arial"/>
        </w:rPr>
        <w:br/>
        <w:t>Some photo editing software (freeware)</w:t>
      </w:r>
    </w:p>
    <w:p w14:paraId="411AF680" w14:textId="426F54F5" w:rsidR="008D1AFD" w:rsidRPr="00411524" w:rsidRDefault="008D1AFD" w:rsidP="00CB3C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Dreamweaver CC 2014</w:t>
      </w:r>
    </w:p>
    <w:p w14:paraId="249723A1" w14:textId="77777777" w:rsidR="000C1C5A" w:rsidRDefault="000C1C5A" w:rsidP="00CB3CCF">
      <w:pPr>
        <w:jc w:val="center"/>
        <w:rPr>
          <w:rFonts w:ascii="Arial" w:hAnsi="Arial" w:cs="Arial"/>
        </w:rPr>
      </w:pPr>
    </w:p>
    <w:p w14:paraId="553E8D70" w14:textId="77777777" w:rsidR="00CB3CCF" w:rsidRDefault="00CB3CCF" w:rsidP="00CB3C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Textbook:</w:t>
      </w:r>
    </w:p>
    <w:p w14:paraId="5BC4D322" w14:textId="77777777" w:rsidR="00CB3CCF" w:rsidRDefault="00CB3CCF" w:rsidP="00CB3CCF">
      <w:pPr>
        <w:jc w:val="center"/>
        <w:rPr>
          <w:rFonts w:ascii="Arial" w:hAnsi="Arial" w:cs="Arial"/>
        </w:rPr>
      </w:pPr>
    </w:p>
    <w:p w14:paraId="28E4AA33" w14:textId="6B609211" w:rsidR="00CB3CCF" w:rsidRDefault="00D9314F" w:rsidP="00CB3C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CSS</w:t>
      </w:r>
      <w:r w:rsidR="008D1AFD">
        <w:rPr>
          <w:rFonts w:ascii="Times New Roman" w:hAnsi="Times New Roman"/>
          <w:b/>
          <w:bCs/>
        </w:rPr>
        <w:t>: The Missing Manual</w:t>
      </w:r>
      <w:r w:rsidR="00411524" w:rsidRPr="00B7372C">
        <w:rPr>
          <w:rFonts w:ascii="Times New Roman" w:hAnsi="Times New Roman"/>
          <w:b/>
          <w:bCs/>
        </w:rPr>
        <w:t xml:space="preserve"> </w:t>
      </w:r>
      <w:r w:rsidR="00411524" w:rsidRPr="00B7372C">
        <w:rPr>
          <w:rFonts w:ascii="Times New Roman" w:hAnsi="Times New Roman"/>
        </w:rPr>
        <w:t xml:space="preserve">by </w:t>
      </w:r>
      <w:r w:rsidR="008D1AFD">
        <w:rPr>
          <w:rFonts w:ascii="Times New Roman" w:hAnsi="Times New Roman"/>
        </w:rPr>
        <w:t>David Sawyer McFarland</w:t>
      </w:r>
      <w:r w:rsidR="00411524" w:rsidRPr="00B7372C">
        <w:rPr>
          <w:rFonts w:ascii="Times New Roman" w:hAnsi="Times New Roman"/>
        </w:rPr>
        <w:t xml:space="preserve"> Publisher: O’Reilly, Pub Date: </w:t>
      </w:r>
      <w:r>
        <w:rPr>
          <w:rFonts w:ascii="Times New Roman" w:hAnsi="Times New Roman"/>
        </w:rPr>
        <w:t>August 30, 2105</w:t>
      </w:r>
      <w:r w:rsidR="00411524" w:rsidRPr="00B7372C">
        <w:rPr>
          <w:rFonts w:ascii="Times New Roman" w:hAnsi="Times New Roman"/>
        </w:rPr>
        <w:t xml:space="preserve"> ISBN-10: </w:t>
      </w:r>
      <w:r w:rsidRPr="00D9314F">
        <w:rPr>
          <w:rFonts w:ascii="Times New Roman" w:hAnsi="Times New Roman"/>
        </w:rPr>
        <w:t>1491918055</w:t>
      </w:r>
      <w:r>
        <w:rPr>
          <w:rFonts w:ascii="Times New Roman" w:hAnsi="Times New Roman"/>
        </w:rPr>
        <w:t xml:space="preserve"> </w:t>
      </w:r>
      <w:r w:rsidR="00411524" w:rsidRPr="00B7372C">
        <w:rPr>
          <w:rFonts w:ascii="Times New Roman" w:hAnsi="Times New Roman"/>
        </w:rPr>
        <w:t xml:space="preserve">ISBN-13: </w:t>
      </w:r>
      <w:r w:rsidRPr="00D9314F">
        <w:rPr>
          <w:rFonts w:ascii="Times New Roman" w:hAnsi="Times New Roman"/>
        </w:rPr>
        <w:t>978-1491918050</w:t>
      </w:r>
      <w:r w:rsidR="0041152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Fourth</w:t>
      </w:r>
      <w:r w:rsidR="00411524">
        <w:rPr>
          <w:rFonts w:ascii="Times New Roman" w:hAnsi="Times New Roman"/>
        </w:rPr>
        <w:t xml:space="preserve"> Edition</w:t>
      </w:r>
    </w:p>
    <w:p w14:paraId="70D13C6C" w14:textId="77777777" w:rsidR="008D1AFD" w:rsidRDefault="008D1AFD" w:rsidP="00D9314F">
      <w:pPr>
        <w:rPr>
          <w:rFonts w:ascii="Arial" w:hAnsi="Arial" w:cs="Arial"/>
        </w:rPr>
      </w:pPr>
    </w:p>
    <w:p w14:paraId="6762411D" w14:textId="77777777" w:rsidR="00CB3CCF" w:rsidRDefault="00CB3CCF" w:rsidP="00CB3CCF">
      <w:pPr>
        <w:jc w:val="center"/>
        <w:rPr>
          <w:rFonts w:ascii="Arial" w:hAnsi="Arial" w:cs="Arial"/>
        </w:rPr>
      </w:pPr>
    </w:p>
    <w:p w14:paraId="3F68E687" w14:textId="77777777" w:rsidR="00620032" w:rsidRDefault="00620032" w:rsidP="00620032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following supplementary materials are available:</w:t>
      </w:r>
    </w:p>
    <w:p w14:paraId="36609F96" w14:textId="77777777" w:rsidR="00620032" w:rsidRDefault="00620032" w:rsidP="00620032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</w:p>
    <w:p w14:paraId="33D70F77" w14:textId="56B6BB68" w:rsidR="003A764D" w:rsidRDefault="003A764D" w:rsidP="003A764D">
      <w:pPr>
        <w:pStyle w:val="ListParagraph"/>
        <w:numPr>
          <w:ilvl w:val="0"/>
          <w:numId w:val="17"/>
        </w:numPr>
        <w:suppressAutoHyphens/>
        <w:spacing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Safari Online is available for students to view </w:t>
      </w:r>
      <w:r w:rsidR="001537E1">
        <w:rPr>
          <w:rFonts w:ascii="Arial" w:hAnsi="Arial" w:cs="Arial"/>
          <w:bCs/>
          <w:spacing w:val="-2"/>
        </w:rPr>
        <w:t>IT texts</w:t>
      </w:r>
      <w:r>
        <w:rPr>
          <w:rFonts w:ascii="Arial" w:hAnsi="Arial" w:cs="Arial"/>
          <w:bCs/>
          <w:spacing w:val="-2"/>
        </w:rPr>
        <w:t xml:space="preserve"> </w:t>
      </w:r>
    </w:p>
    <w:p w14:paraId="5C791721" w14:textId="77777777" w:rsidR="00620032" w:rsidRDefault="003A764D" w:rsidP="003A764D">
      <w:pPr>
        <w:pStyle w:val="ListParagraph"/>
        <w:numPr>
          <w:ilvl w:val="0"/>
          <w:numId w:val="17"/>
        </w:numPr>
        <w:suppressAutoHyphens/>
        <w:spacing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Internet searches are a fundamental source for auxiliary materials on Web design</w:t>
      </w:r>
    </w:p>
    <w:p w14:paraId="52793859" w14:textId="3B407387" w:rsidR="00620032" w:rsidRDefault="00620032" w:rsidP="00620032">
      <w:pPr>
        <w:pStyle w:val="ListParagraph"/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</w:p>
    <w:p w14:paraId="0F738986" w14:textId="77777777" w:rsidR="00620032" w:rsidRPr="003A764D" w:rsidRDefault="00620032" w:rsidP="003A764D">
      <w:pPr>
        <w:pStyle w:val="ListParagraph"/>
        <w:tabs>
          <w:tab w:val="center" w:pos="4680"/>
        </w:tabs>
        <w:suppressAutoHyphens/>
        <w:spacing w:line="240" w:lineRule="atLeast"/>
        <w:ind w:left="0"/>
        <w:rPr>
          <w:rFonts w:ascii="Arial" w:hAnsi="Arial" w:cs="Arial"/>
          <w:bCs/>
          <w:spacing w:val="-2"/>
        </w:rPr>
      </w:pPr>
    </w:p>
    <w:p w14:paraId="5E6F8F54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78DA6573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6D72E81B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6C3F5369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546FC9DF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5FA04B0C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236BFFCD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0141194B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3974001A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3234C595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2D8CA5CB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07C12D39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18F09A55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615D7250" w14:textId="77777777" w:rsidR="00620032" w:rsidRDefault="00620032" w:rsidP="003A764D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</w:p>
    <w:p w14:paraId="58F7532F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233F1009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4556FA91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34D76996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46FA8253" w14:textId="077729E7" w:rsidR="00620032" w:rsidRDefault="003A764D" w:rsidP="003A764D">
      <w:pPr>
        <w:jc w:val="center"/>
        <w:rPr>
          <w:rStyle w:val="Heading"/>
        </w:rPr>
      </w:pPr>
      <w:r w:rsidRPr="00411524">
        <w:rPr>
          <w:rStyle w:val="HeaderChar"/>
          <w:rFonts w:ascii="Arial" w:hAnsi="Arial" w:cs="Arial"/>
          <w:b/>
          <w:sz w:val="40"/>
          <w:szCs w:val="40"/>
        </w:rPr>
        <w:t xml:space="preserve">ITD </w:t>
      </w:r>
      <w:r w:rsidR="00BC0538">
        <w:rPr>
          <w:rStyle w:val="HeaderChar"/>
          <w:rFonts w:ascii="Arial" w:hAnsi="Arial" w:cs="Arial"/>
          <w:b/>
          <w:sz w:val="40"/>
          <w:szCs w:val="40"/>
        </w:rPr>
        <w:t>210</w:t>
      </w:r>
      <w:r w:rsidRPr="00411524">
        <w:rPr>
          <w:rStyle w:val="HeaderChar"/>
          <w:rFonts w:ascii="Arial" w:hAnsi="Arial" w:cs="Arial"/>
          <w:b/>
          <w:sz w:val="40"/>
          <w:szCs w:val="40"/>
        </w:rPr>
        <w:t xml:space="preserve"> Web Page Design </w:t>
      </w:r>
      <w:r w:rsidR="0015665D">
        <w:rPr>
          <w:rStyle w:val="HeaderChar"/>
          <w:rFonts w:ascii="Arial" w:hAnsi="Arial" w:cs="Arial"/>
          <w:b/>
          <w:sz w:val="40"/>
          <w:szCs w:val="40"/>
        </w:rPr>
        <w:t>I</w:t>
      </w:r>
      <w:r w:rsidRPr="00411524">
        <w:rPr>
          <w:rStyle w:val="HeaderChar"/>
          <w:rFonts w:ascii="Arial" w:hAnsi="Arial" w:cs="Arial"/>
          <w:b/>
          <w:sz w:val="40"/>
          <w:szCs w:val="40"/>
        </w:rPr>
        <w:t>I</w:t>
      </w:r>
    </w:p>
    <w:p w14:paraId="13667409" w14:textId="77777777" w:rsidR="00620032" w:rsidRPr="00CB3CCF" w:rsidRDefault="00620032" w:rsidP="00620032">
      <w:pPr>
        <w:jc w:val="center"/>
        <w:rPr>
          <w:rFonts w:ascii="Arial" w:hAnsi="Arial" w:cs="Arial"/>
        </w:rPr>
      </w:pPr>
    </w:p>
    <w:p w14:paraId="5C7E347E" w14:textId="77777777" w:rsidR="00CB3CCF" w:rsidRPr="00CB3CCF" w:rsidRDefault="00CB3CCF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  <w:r w:rsidRPr="00CB3CCF">
        <w:rPr>
          <w:rFonts w:ascii="Arial" w:hAnsi="Arial" w:cs="Arial"/>
          <w:bCs/>
          <w:spacing w:val="-2"/>
        </w:rPr>
        <w:t>Topical Description</w:t>
      </w:r>
      <w:r>
        <w:rPr>
          <w:rFonts w:ascii="Arial" w:hAnsi="Arial" w:cs="Arial"/>
          <w:bCs/>
          <w:spacing w:val="-2"/>
        </w:rPr>
        <w:t>:</w:t>
      </w:r>
      <w:r w:rsidR="00787E09">
        <w:rPr>
          <w:rFonts w:ascii="Arial" w:hAnsi="Arial" w:cs="Arial"/>
          <w:bCs/>
          <w:spacing w:val="-2"/>
        </w:rPr>
        <w:t xml:space="preserve"> (Outline chapters</w:t>
      </w:r>
      <w:r w:rsidR="000C1C5A">
        <w:rPr>
          <w:rFonts w:ascii="Arial" w:hAnsi="Arial" w:cs="Arial"/>
          <w:bCs/>
          <w:spacing w:val="-2"/>
        </w:rPr>
        <w:t xml:space="preserve"> </w:t>
      </w:r>
      <w:r w:rsidR="00620032">
        <w:rPr>
          <w:rFonts w:ascii="Arial" w:hAnsi="Arial" w:cs="Arial"/>
          <w:bCs/>
          <w:spacing w:val="-2"/>
        </w:rPr>
        <w:t xml:space="preserve">and </w:t>
      </w:r>
      <w:r w:rsidR="000C1C5A">
        <w:rPr>
          <w:rFonts w:ascii="Arial" w:hAnsi="Arial" w:cs="Arial"/>
          <w:bCs/>
          <w:spacing w:val="-2"/>
        </w:rPr>
        <w:t>sections</w:t>
      </w:r>
      <w:r w:rsidR="00787E09">
        <w:rPr>
          <w:rFonts w:ascii="Arial" w:hAnsi="Arial" w:cs="Arial"/>
          <w:bCs/>
          <w:spacing w:val="-2"/>
        </w:rPr>
        <w:t xml:space="preserve"> to be</w:t>
      </w:r>
      <w:r w:rsidR="000C1C5A">
        <w:rPr>
          <w:rFonts w:ascii="Arial" w:hAnsi="Arial" w:cs="Arial"/>
          <w:bCs/>
          <w:spacing w:val="-2"/>
        </w:rPr>
        <w:t xml:space="preserve"> covered in the book</w:t>
      </w:r>
      <w:r w:rsidR="00620032">
        <w:rPr>
          <w:rFonts w:ascii="Arial" w:hAnsi="Arial" w:cs="Arial"/>
          <w:bCs/>
          <w:spacing w:val="-2"/>
        </w:rPr>
        <w:t xml:space="preserve"> – may include timeline</w:t>
      </w:r>
      <w:r w:rsidR="000C1C5A">
        <w:rPr>
          <w:rFonts w:ascii="Arial" w:hAnsi="Arial" w:cs="Arial"/>
          <w:bCs/>
          <w:spacing w:val="-2"/>
        </w:rPr>
        <w:t>)</w:t>
      </w:r>
    </w:p>
    <w:p w14:paraId="70B09A97" w14:textId="77777777" w:rsidR="00CB3CCF" w:rsidRDefault="00CB3CCF" w:rsidP="00CB3CCF">
      <w:pPr>
        <w:tabs>
          <w:tab w:val="left" w:pos="0"/>
          <w:tab w:val="left" w:pos="864"/>
          <w:tab w:val="left" w:pos="1440"/>
          <w:tab w:val="center" w:pos="8928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</w:rPr>
      </w:pPr>
    </w:p>
    <w:p w14:paraId="729B1D96" w14:textId="41AF4B2D" w:rsidR="00BC0538" w:rsidRDefault="00BC0538" w:rsidP="003A764D">
      <w:pPr>
        <w:rPr>
          <w:rFonts w:ascii="Arial" w:hAnsi="Arial" w:cs="Arial"/>
        </w:rPr>
      </w:pPr>
      <w:r>
        <w:rPr>
          <w:rFonts w:ascii="Arial" w:hAnsi="Arial" w:cs="Arial"/>
        </w:rPr>
        <w:t>CSS3: The Missing Manual</w:t>
      </w:r>
    </w:p>
    <w:p w14:paraId="3EABDDF4" w14:textId="77777777" w:rsidR="00BC0538" w:rsidRPr="00BC0538" w:rsidRDefault="00BC0538" w:rsidP="00BC0538">
      <w:pPr>
        <w:tabs>
          <w:tab w:val="left" w:pos="810"/>
          <w:tab w:val="left" w:pos="6480"/>
        </w:tabs>
        <w:rPr>
          <w:rFonts w:ascii="Arial" w:hAnsi="Arial" w:cs="Arial"/>
        </w:rPr>
      </w:pPr>
      <w:r w:rsidRPr="00BC0538">
        <w:rPr>
          <w:rFonts w:ascii="Arial" w:hAnsi="Arial" w:cs="Arial"/>
        </w:rPr>
        <w:t>Section 1 - CSS Basics</w:t>
      </w:r>
    </w:p>
    <w:p w14:paraId="626EA637" w14:textId="7777777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2: Creating Styles and Style Sheets</w:t>
      </w:r>
    </w:p>
    <w:p w14:paraId="49EB7E3F" w14:textId="7777777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3: Selectors: Identify What to Style</w:t>
      </w:r>
    </w:p>
    <w:p w14:paraId="6A5710CC" w14:textId="7777777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4: Saving Time with Style Inheritance</w:t>
      </w:r>
    </w:p>
    <w:p w14:paraId="292C611D" w14:textId="7777777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5: Managing Multiple Styles: The Cascade</w:t>
      </w:r>
    </w:p>
    <w:p w14:paraId="26966ACE" w14:textId="77777777" w:rsidR="00BC0538" w:rsidRPr="00BC0538" w:rsidRDefault="00BC0538" w:rsidP="00BC0538">
      <w:pPr>
        <w:tabs>
          <w:tab w:val="left" w:pos="810"/>
          <w:tab w:val="left" w:pos="6480"/>
        </w:tabs>
        <w:rPr>
          <w:rFonts w:ascii="Arial" w:hAnsi="Arial" w:cs="Arial"/>
        </w:rPr>
      </w:pPr>
      <w:r w:rsidRPr="00BC0538">
        <w:rPr>
          <w:rFonts w:ascii="Arial" w:hAnsi="Arial" w:cs="Arial"/>
        </w:rPr>
        <w:t>Section 2 - Applied CSS</w:t>
      </w:r>
    </w:p>
    <w:p w14:paraId="738C2F6F" w14:textId="7777777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6: Formatting Text</w:t>
      </w:r>
    </w:p>
    <w:p w14:paraId="6404A3EB" w14:textId="7777777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7: Margins, Padding, and Borders</w:t>
      </w:r>
    </w:p>
    <w:p w14:paraId="21114C1C" w14:textId="7777777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8: Adding Graphics to Web Pages</w:t>
      </w:r>
    </w:p>
    <w:p w14:paraId="2FA18A91" w14:textId="7777777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9: Sprucing Up Your Site's Navigation</w:t>
      </w:r>
    </w:p>
    <w:p w14:paraId="634D9F96" w14:textId="7777777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10: CSS Transforms, Transitions, and Animations</w:t>
      </w:r>
    </w:p>
    <w:p w14:paraId="33F01F33" w14:textId="7777777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11: Formatting Tables and Forms</w:t>
      </w:r>
    </w:p>
    <w:p w14:paraId="1DE9BBF9" w14:textId="77777777" w:rsidR="00BC0538" w:rsidRPr="00BC0538" w:rsidRDefault="00BC0538" w:rsidP="00BC0538">
      <w:pPr>
        <w:tabs>
          <w:tab w:val="left" w:pos="810"/>
          <w:tab w:val="left" w:pos="6480"/>
        </w:tabs>
        <w:rPr>
          <w:rFonts w:ascii="Arial" w:hAnsi="Arial" w:cs="Arial"/>
        </w:rPr>
      </w:pPr>
      <w:r w:rsidRPr="00BC0538">
        <w:rPr>
          <w:rFonts w:ascii="Arial" w:hAnsi="Arial" w:cs="Arial"/>
        </w:rPr>
        <w:t>Section 3 - CSS Page Layout</w:t>
      </w:r>
    </w:p>
    <w:p w14:paraId="2ADD0E22" w14:textId="7777777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12: Introducing CSS Layout</w:t>
      </w:r>
    </w:p>
    <w:p w14:paraId="7D73FD8C" w14:textId="7777777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13: Building Float-Based Layouts</w:t>
      </w:r>
    </w:p>
    <w:p w14:paraId="65D2E3D6" w14:textId="7777777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14: Responsive Web Design</w:t>
      </w:r>
    </w:p>
    <w:p w14:paraId="667B6BDF" w14:textId="7777777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15: Positioning Elements on a Web Pages</w:t>
      </w:r>
    </w:p>
    <w:p w14:paraId="27E62FC4" w14:textId="77777777" w:rsidR="00BC0538" w:rsidRPr="00BC0538" w:rsidRDefault="00BC0538" w:rsidP="00BC0538">
      <w:pPr>
        <w:tabs>
          <w:tab w:val="left" w:pos="810"/>
          <w:tab w:val="left" w:pos="6480"/>
        </w:tabs>
        <w:rPr>
          <w:rFonts w:ascii="Arial" w:hAnsi="Arial" w:cs="Arial"/>
        </w:rPr>
      </w:pPr>
      <w:r w:rsidRPr="00BC0538">
        <w:rPr>
          <w:rFonts w:ascii="Arial" w:hAnsi="Arial" w:cs="Arial"/>
        </w:rPr>
        <w:t>Section 4 - Advanced CSS</w:t>
      </w:r>
    </w:p>
    <w:p w14:paraId="44C33F4E" w14:textId="7777777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16: CSS for the Printed Pages</w:t>
      </w:r>
    </w:p>
    <w:p w14:paraId="10876B8D" w14:textId="116069A8" w:rsidR="00620032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17: Improving Your CSS Habits</w:t>
      </w:r>
    </w:p>
    <w:p w14:paraId="3AC20F19" w14:textId="77777777" w:rsid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</w:p>
    <w:p w14:paraId="071C7A45" w14:textId="29188470" w:rsidR="00BC0538" w:rsidRDefault="00BC0538" w:rsidP="00AE6883">
      <w:pPr>
        <w:tabs>
          <w:tab w:val="left" w:pos="81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>Murach’s Dreamweaver CC 2014</w:t>
      </w:r>
    </w:p>
    <w:p w14:paraId="4FC88B3F" w14:textId="6AA973C1" w:rsidR="00BC0538" w:rsidRPr="00BC0538" w:rsidRDefault="00BC0538" w:rsidP="00BC0538">
      <w:pPr>
        <w:tabs>
          <w:tab w:val="left" w:pos="810"/>
          <w:tab w:val="left" w:pos="6480"/>
        </w:tabs>
        <w:rPr>
          <w:rFonts w:ascii="Arial" w:hAnsi="Arial" w:cs="Arial"/>
        </w:rPr>
      </w:pPr>
      <w:r w:rsidRPr="00BC0538">
        <w:rPr>
          <w:rFonts w:ascii="Arial" w:hAnsi="Arial" w:cs="Arial"/>
        </w:rPr>
        <w:t>Section 1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A crash course in Dreamweaver</w:t>
      </w:r>
      <w:r w:rsidRPr="00BC0538">
        <w:rPr>
          <w:rFonts w:ascii="Arial" w:hAnsi="Arial" w:cs="Arial"/>
        </w:rPr>
        <w:tab/>
        <w:t xml:space="preserve"> </w:t>
      </w:r>
    </w:p>
    <w:p w14:paraId="5B92C980" w14:textId="2A1309B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1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An introduction to web development with Dreamweaver</w:t>
      </w:r>
    </w:p>
    <w:p w14:paraId="294916A2" w14:textId="3768822E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2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An introduction to HTML5 and CSS3</w:t>
      </w:r>
    </w:p>
    <w:p w14:paraId="73F6043D" w14:textId="3F56EA3D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3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How to build a website with Dreamweaver</w:t>
      </w:r>
    </w:p>
    <w:p w14:paraId="400D8BA0" w14:textId="0465039A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4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How to work with text, images, and links</w:t>
      </w:r>
    </w:p>
    <w:p w14:paraId="62B24F84" w14:textId="3247CB7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5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How to use CSS to format text</w:t>
      </w:r>
    </w:p>
    <w:p w14:paraId="6DA16559" w14:textId="075567A1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6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How to use CSS for page layout, borders, and backgrounds</w:t>
      </w:r>
    </w:p>
    <w:p w14:paraId="63BA04D6" w14:textId="72754555" w:rsidR="00BC0538" w:rsidRPr="00BC0538" w:rsidRDefault="00BC0538" w:rsidP="00BC0538">
      <w:pPr>
        <w:tabs>
          <w:tab w:val="left" w:pos="810"/>
          <w:tab w:val="left" w:pos="6480"/>
        </w:tabs>
        <w:rPr>
          <w:rFonts w:ascii="Arial" w:hAnsi="Arial" w:cs="Arial"/>
        </w:rPr>
      </w:pPr>
      <w:r w:rsidRPr="00BC0538">
        <w:rPr>
          <w:rFonts w:ascii="Arial" w:hAnsi="Arial" w:cs="Arial"/>
        </w:rPr>
        <w:t>Section 2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More Dreamweaver skills as you need them</w:t>
      </w:r>
      <w:r w:rsidRPr="00BC0538">
        <w:rPr>
          <w:rFonts w:ascii="Arial" w:hAnsi="Arial" w:cs="Arial"/>
        </w:rPr>
        <w:tab/>
        <w:t xml:space="preserve"> </w:t>
      </w:r>
    </w:p>
    <w:p w14:paraId="7258692B" w14:textId="17F1B06A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7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How to use media queries to create a responsive design</w:t>
      </w:r>
    </w:p>
    <w:p w14:paraId="44C7983F" w14:textId="2E098097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8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How to work with fluid layouts</w:t>
      </w:r>
    </w:p>
    <w:p w14:paraId="38288C05" w14:textId="3D96EF88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9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How to use templates and library items</w:t>
      </w:r>
    </w:p>
    <w:p w14:paraId="06905B36" w14:textId="6270039B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10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How to add audio, video, and animations to a website</w:t>
      </w:r>
    </w:p>
    <w:p w14:paraId="6B07CD5A" w14:textId="7E472AEB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11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How to work with tables</w:t>
      </w:r>
    </w:p>
    <w:p w14:paraId="255DF261" w14:textId="0B4682DE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lastRenderedPageBreak/>
        <w:t>Chapter 12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How to work more efficiently in Dreamweaver</w:t>
      </w:r>
    </w:p>
    <w:p w14:paraId="2028304F" w14:textId="2B173E1D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13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How to deploy a website and collaborate with a team</w:t>
      </w:r>
    </w:p>
    <w:p w14:paraId="40D1FB99" w14:textId="3C4EADA9" w:rsidR="00BC0538" w:rsidRPr="00BC0538" w:rsidRDefault="00BC0538" w:rsidP="00BC0538">
      <w:pPr>
        <w:tabs>
          <w:tab w:val="left" w:pos="810"/>
          <w:tab w:val="left" w:pos="6480"/>
        </w:tabs>
        <w:rPr>
          <w:rFonts w:ascii="Arial" w:hAnsi="Arial" w:cs="Arial"/>
        </w:rPr>
      </w:pPr>
      <w:r w:rsidRPr="00BC0538">
        <w:rPr>
          <w:rFonts w:ascii="Arial" w:hAnsi="Arial" w:cs="Arial"/>
        </w:rPr>
        <w:t>Section 3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How to create interactive and mobile web pages</w:t>
      </w:r>
      <w:r w:rsidRPr="00BC0538">
        <w:rPr>
          <w:rFonts w:ascii="Arial" w:hAnsi="Arial" w:cs="Arial"/>
        </w:rPr>
        <w:tab/>
        <w:t xml:space="preserve"> </w:t>
      </w:r>
    </w:p>
    <w:p w14:paraId="52ADFF90" w14:textId="35B6B29B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14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How to work with forms</w:t>
      </w:r>
    </w:p>
    <w:p w14:paraId="78320F20" w14:textId="3CEEB681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15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How to use Dreamweaver behaviors and CSS transitions</w:t>
      </w:r>
    </w:p>
    <w:p w14:paraId="337B3A55" w14:textId="2CDC56AB" w:rsidR="00BC0538" w:rsidRP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16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How to use jQuery and jQuery UI</w:t>
      </w:r>
    </w:p>
    <w:p w14:paraId="3826D81D" w14:textId="1BF5B5DD" w:rsidR="00BC0538" w:rsidRDefault="00BC0538" w:rsidP="00BC0538">
      <w:pPr>
        <w:tabs>
          <w:tab w:val="left" w:pos="810"/>
          <w:tab w:val="left" w:pos="6480"/>
        </w:tabs>
        <w:ind w:left="720"/>
        <w:rPr>
          <w:rFonts w:ascii="Arial" w:hAnsi="Arial" w:cs="Arial"/>
        </w:rPr>
      </w:pPr>
      <w:r w:rsidRPr="00BC0538">
        <w:rPr>
          <w:rFonts w:ascii="Arial" w:hAnsi="Arial" w:cs="Arial"/>
        </w:rPr>
        <w:t>Chapter 17</w:t>
      </w:r>
      <w:r>
        <w:rPr>
          <w:rFonts w:ascii="Arial" w:hAnsi="Arial" w:cs="Arial"/>
        </w:rPr>
        <w:t>:</w:t>
      </w:r>
      <w:r w:rsidRPr="00BC0538">
        <w:rPr>
          <w:rFonts w:ascii="Arial" w:hAnsi="Arial" w:cs="Arial"/>
        </w:rPr>
        <w:t xml:space="preserve"> How to use jQuery Mobile</w:t>
      </w:r>
    </w:p>
    <w:p w14:paraId="3635B460" w14:textId="77777777" w:rsidR="00620032" w:rsidRDefault="00620032" w:rsidP="000C1C5A">
      <w:pPr>
        <w:tabs>
          <w:tab w:val="left" w:pos="2340"/>
          <w:tab w:val="left" w:pos="6480"/>
        </w:tabs>
        <w:rPr>
          <w:rFonts w:ascii="Arial" w:hAnsi="Arial" w:cs="Arial"/>
        </w:rPr>
      </w:pPr>
    </w:p>
    <w:p w14:paraId="45558A89" w14:textId="77777777" w:rsidR="00620032" w:rsidRDefault="00620032" w:rsidP="000C1C5A">
      <w:pPr>
        <w:tabs>
          <w:tab w:val="left" w:pos="2340"/>
          <w:tab w:val="left" w:pos="6480"/>
        </w:tabs>
        <w:rPr>
          <w:rFonts w:ascii="Arial" w:hAnsi="Arial" w:cs="Arial"/>
        </w:rPr>
      </w:pPr>
    </w:p>
    <w:p w14:paraId="7DB0846E" w14:textId="77777777" w:rsidR="00620032" w:rsidRDefault="00620032" w:rsidP="000C1C5A">
      <w:pPr>
        <w:tabs>
          <w:tab w:val="left" w:pos="2340"/>
          <w:tab w:val="left" w:pos="6480"/>
        </w:tabs>
        <w:rPr>
          <w:rFonts w:ascii="Arial" w:hAnsi="Arial" w:cs="Arial"/>
        </w:rPr>
      </w:pPr>
    </w:p>
    <w:p w14:paraId="214A4217" w14:textId="3676832E" w:rsidR="00CB3CCF" w:rsidRPr="003C40FA" w:rsidRDefault="00CB3CCF" w:rsidP="003C40FA">
      <w:pPr>
        <w:rPr>
          <w:rFonts w:ascii="Arial" w:hAnsi="Arial" w:cs="Arial"/>
        </w:rPr>
      </w:pPr>
    </w:p>
    <w:sectPr w:rsidR="00CB3CCF" w:rsidRPr="003C40FA" w:rsidSect="00F82F4A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E01A8" w14:textId="77777777" w:rsidR="004F0FFB" w:rsidRDefault="004F0FFB">
      <w:pPr>
        <w:spacing w:line="20" w:lineRule="exact"/>
      </w:pPr>
    </w:p>
  </w:endnote>
  <w:endnote w:type="continuationSeparator" w:id="0">
    <w:p w14:paraId="6B481CEB" w14:textId="77777777" w:rsidR="004F0FFB" w:rsidRDefault="004F0FFB">
      <w:r>
        <w:t xml:space="preserve"> </w:t>
      </w:r>
    </w:p>
  </w:endnote>
  <w:endnote w:type="continuationNotice" w:id="1">
    <w:p w14:paraId="00994A77" w14:textId="77777777" w:rsidR="004F0FFB" w:rsidRDefault="004F0FF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51EE5" w14:textId="77777777" w:rsidR="00411524" w:rsidRDefault="00411524" w:rsidP="00084439">
    <w:pPr>
      <w:tabs>
        <w:tab w:val="left" w:pos="-720"/>
        <w:tab w:val="left" w:pos="864"/>
        <w:tab w:val="left" w:pos="1440"/>
      </w:tabs>
      <w:suppressAutoHyphens/>
      <w:jc w:val="both"/>
      <w:rPr>
        <w:rFonts w:ascii="Arial Bold" w:hAnsi="Arial Bold"/>
        <w:b/>
        <w:spacing w:val="-2"/>
        <w:sz w:val="20"/>
      </w:rPr>
    </w:pPr>
  </w:p>
  <w:p w14:paraId="557F2B54" w14:textId="77777777" w:rsidR="00411524" w:rsidRDefault="00411524" w:rsidP="00084439">
    <w:pPr>
      <w:tabs>
        <w:tab w:val="center" w:pos="4680"/>
      </w:tabs>
      <w:suppressAutoHyphens/>
      <w:jc w:val="both"/>
      <w:rPr>
        <w:rFonts w:ascii="Arial Bold" w:hAnsi="Arial Bold"/>
        <w:b/>
        <w:spacing w:val="-1"/>
        <w:sz w:val="12"/>
      </w:rPr>
    </w:pPr>
    <w:r>
      <w:rPr>
        <w:rFonts w:ascii="Arial Bold" w:hAnsi="Arial Bold"/>
        <w:b/>
        <w:spacing w:val="-1"/>
        <w:sz w:val="12"/>
      </w:rPr>
      <w:tab/>
      <w:t>VIRGINIA WESTERN COMMUNITY COLLEGE</w:t>
    </w:r>
  </w:p>
  <w:p w14:paraId="0AAE2457" w14:textId="77777777" w:rsidR="00411524" w:rsidRDefault="00411524" w:rsidP="00084439">
    <w:pPr>
      <w:tabs>
        <w:tab w:val="center" w:pos="4680"/>
      </w:tabs>
      <w:suppressAutoHyphens/>
      <w:jc w:val="both"/>
      <w:rPr>
        <w:rFonts w:ascii="Arial Bold" w:hAnsi="Arial Bold"/>
        <w:b/>
        <w:spacing w:val="-1"/>
        <w:sz w:val="12"/>
      </w:rPr>
    </w:pPr>
    <w:r>
      <w:rPr>
        <w:rFonts w:ascii="Arial Bold" w:hAnsi="Arial Bold"/>
        <w:b/>
        <w:spacing w:val="-1"/>
        <w:sz w:val="12"/>
      </w:rPr>
      <w:tab/>
      <w:t>PO Box 14007</w:t>
    </w:r>
  </w:p>
  <w:p w14:paraId="55B4C385" w14:textId="77777777" w:rsidR="00411524" w:rsidRDefault="00411524" w:rsidP="00084439">
    <w:pPr>
      <w:tabs>
        <w:tab w:val="center" w:pos="4680"/>
      </w:tabs>
      <w:suppressAutoHyphens/>
      <w:jc w:val="both"/>
      <w:rPr>
        <w:rFonts w:ascii="Arial Bold" w:hAnsi="Arial Bold"/>
        <w:b/>
        <w:spacing w:val="-1"/>
        <w:sz w:val="12"/>
      </w:rPr>
    </w:pPr>
    <w:r>
      <w:rPr>
        <w:rFonts w:ascii="Arial Bold" w:hAnsi="Arial Bold"/>
        <w:b/>
        <w:spacing w:val="-1"/>
        <w:sz w:val="12"/>
      </w:rPr>
      <w:tab/>
      <w:t>Roanoke, VA 24038</w:t>
    </w:r>
  </w:p>
  <w:p w14:paraId="12BD9BB6" w14:textId="77777777" w:rsidR="00411524" w:rsidRDefault="00411524" w:rsidP="00084439">
    <w:pPr>
      <w:tabs>
        <w:tab w:val="center" w:pos="4680"/>
      </w:tabs>
      <w:suppressAutoHyphens/>
      <w:jc w:val="both"/>
      <w:rPr>
        <w:rFonts w:ascii="Arial Bold" w:hAnsi="Arial Bold"/>
        <w:b/>
        <w:spacing w:val="-1"/>
        <w:sz w:val="12"/>
      </w:rPr>
    </w:pPr>
    <w:r>
      <w:rPr>
        <w:rFonts w:ascii="Arial Bold" w:hAnsi="Arial Bold"/>
        <w:b/>
        <w:spacing w:val="-1"/>
        <w:sz w:val="12"/>
      </w:rPr>
      <w:tab/>
      <w:t>(540)-857-7273</w:t>
    </w:r>
  </w:p>
  <w:p w14:paraId="0F0B5928" w14:textId="77777777" w:rsidR="00411524" w:rsidRDefault="00411524" w:rsidP="00084439">
    <w:pPr>
      <w:pStyle w:val="Footer"/>
      <w:jc w:val="center"/>
    </w:pPr>
  </w:p>
  <w:p w14:paraId="4168044F" w14:textId="77777777" w:rsidR="00411524" w:rsidRDefault="00860E02" w:rsidP="00084439">
    <w:pPr>
      <w:pStyle w:val="Footer"/>
      <w:jc w:val="center"/>
    </w:pPr>
    <w:r>
      <w:rPr>
        <w:noProof/>
      </w:rPr>
      <w:drawing>
        <wp:inline distT="0" distB="0" distL="0" distR="0" wp14:anchorId="4A99A757" wp14:editId="03B58C0D">
          <wp:extent cx="876300" cy="876300"/>
          <wp:effectExtent l="0" t="0" r="1270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D0F2E" w14:textId="77777777" w:rsidR="004F0FFB" w:rsidRDefault="004F0FFB">
      <w:r>
        <w:separator/>
      </w:r>
    </w:p>
  </w:footnote>
  <w:footnote w:type="continuationSeparator" w:id="0">
    <w:p w14:paraId="56887A68" w14:textId="77777777" w:rsidR="004F0FFB" w:rsidRDefault="004F0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BD4B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30C03"/>
    <w:multiLevelType w:val="hybridMultilevel"/>
    <w:tmpl w:val="FEFE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51C8F"/>
    <w:multiLevelType w:val="multilevel"/>
    <w:tmpl w:val="B93601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4753D94"/>
    <w:multiLevelType w:val="multilevel"/>
    <w:tmpl w:val="4F48FE4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D3A2E05"/>
    <w:multiLevelType w:val="multilevel"/>
    <w:tmpl w:val="897AA20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12381C3B"/>
    <w:multiLevelType w:val="multilevel"/>
    <w:tmpl w:val="6036930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A027BF7"/>
    <w:multiLevelType w:val="multilevel"/>
    <w:tmpl w:val="6C7AFCC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1DD22ED0"/>
    <w:multiLevelType w:val="hybridMultilevel"/>
    <w:tmpl w:val="4784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722EB"/>
    <w:multiLevelType w:val="hybridMultilevel"/>
    <w:tmpl w:val="957413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168F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E91"/>
    <w:multiLevelType w:val="hybridMultilevel"/>
    <w:tmpl w:val="C3C4E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CC40C4"/>
    <w:multiLevelType w:val="hybridMultilevel"/>
    <w:tmpl w:val="AEF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6C04"/>
    <w:multiLevelType w:val="hybridMultilevel"/>
    <w:tmpl w:val="433E2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96E46"/>
    <w:multiLevelType w:val="hybridMultilevel"/>
    <w:tmpl w:val="A19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E5C41"/>
    <w:multiLevelType w:val="multilevel"/>
    <w:tmpl w:val="FC3E7AE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32701FB2"/>
    <w:multiLevelType w:val="multilevel"/>
    <w:tmpl w:val="2918E5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3C9604F"/>
    <w:multiLevelType w:val="hybridMultilevel"/>
    <w:tmpl w:val="251C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A5B48"/>
    <w:multiLevelType w:val="hybridMultilevel"/>
    <w:tmpl w:val="4A5035FA"/>
    <w:lvl w:ilvl="0" w:tplc="A9084CB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146CFA"/>
    <w:multiLevelType w:val="multilevel"/>
    <w:tmpl w:val="23F252E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 w15:restartNumberingAfterBreak="0">
    <w:nsid w:val="3A9518EE"/>
    <w:multiLevelType w:val="hybridMultilevel"/>
    <w:tmpl w:val="3A08CC80"/>
    <w:lvl w:ilvl="0" w:tplc="C66CA4A6">
      <w:start w:val="1"/>
      <w:numFmt w:val="bullet"/>
      <w:pStyle w:val="Bulleteditemindented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405001"/>
    <w:multiLevelType w:val="multilevel"/>
    <w:tmpl w:val="B92E9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3529D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4F3542"/>
    <w:multiLevelType w:val="multilevel"/>
    <w:tmpl w:val="E11C8126"/>
    <w:lvl w:ilvl="0">
      <w:start w:val="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 w15:restartNumberingAfterBreak="0">
    <w:nsid w:val="59FD05F2"/>
    <w:multiLevelType w:val="multilevel"/>
    <w:tmpl w:val="9F7E292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 w15:restartNumberingAfterBreak="0">
    <w:nsid w:val="61001450"/>
    <w:multiLevelType w:val="hybridMultilevel"/>
    <w:tmpl w:val="F8CE94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58A27C8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B410C"/>
    <w:multiLevelType w:val="hybridMultilevel"/>
    <w:tmpl w:val="665A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72C50"/>
    <w:multiLevelType w:val="hybridMultilevel"/>
    <w:tmpl w:val="59F45B98"/>
    <w:lvl w:ilvl="0" w:tplc="7700C626">
      <w:start w:val="9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2783756"/>
    <w:multiLevelType w:val="multilevel"/>
    <w:tmpl w:val="59543F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76BB309F"/>
    <w:multiLevelType w:val="hybridMultilevel"/>
    <w:tmpl w:val="FFCCECCE"/>
    <w:lvl w:ilvl="0" w:tplc="D04200C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 Bold" w:hAnsi="Arial Bold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7B5B96"/>
    <w:multiLevelType w:val="multilevel"/>
    <w:tmpl w:val="C0D8C1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8"/>
  </w:num>
  <w:num w:numId="5">
    <w:abstractNumId w:val="4"/>
  </w:num>
  <w:num w:numId="6">
    <w:abstractNumId w:val="3"/>
  </w:num>
  <w:num w:numId="7">
    <w:abstractNumId w:val="2"/>
  </w:num>
  <w:num w:numId="8">
    <w:abstractNumId w:val="23"/>
  </w:num>
  <w:num w:numId="9">
    <w:abstractNumId w:val="18"/>
  </w:num>
  <w:num w:numId="10">
    <w:abstractNumId w:val="30"/>
  </w:num>
  <w:num w:numId="11">
    <w:abstractNumId w:val="14"/>
  </w:num>
  <w:num w:numId="12">
    <w:abstractNumId w:val="29"/>
  </w:num>
  <w:num w:numId="13">
    <w:abstractNumId w:val="22"/>
  </w:num>
  <w:num w:numId="14">
    <w:abstractNumId w:val="17"/>
  </w:num>
  <w:num w:numId="15">
    <w:abstractNumId w:val="27"/>
  </w:num>
  <w:num w:numId="16">
    <w:abstractNumId w:val="12"/>
  </w:num>
  <w:num w:numId="17">
    <w:abstractNumId w:val="9"/>
  </w:num>
  <w:num w:numId="18">
    <w:abstractNumId w:val="25"/>
  </w:num>
  <w:num w:numId="19">
    <w:abstractNumId w:val="0"/>
  </w:num>
  <w:num w:numId="20">
    <w:abstractNumId w:val="7"/>
  </w:num>
  <w:num w:numId="21">
    <w:abstractNumId w:val="20"/>
  </w:num>
  <w:num w:numId="22">
    <w:abstractNumId w:val="1"/>
  </w:num>
  <w:num w:numId="23">
    <w:abstractNumId w:val="11"/>
  </w:num>
  <w:num w:numId="24">
    <w:abstractNumId w:val="13"/>
  </w:num>
  <w:num w:numId="25">
    <w:abstractNumId w:val="21"/>
  </w:num>
  <w:num w:numId="26">
    <w:abstractNumId w:val="19"/>
  </w:num>
  <w:num w:numId="27">
    <w:abstractNumId w:val="10"/>
  </w:num>
  <w:num w:numId="28">
    <w:abstractNumId w:val="26"/>
  </w:num>
  <w:num w:numId="29">
    <w:abstractNumId w:val="8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0B"/>
    <w:rsid w:val="00027C77"/>
    <w:rsid w:val="0004743F"/>
    <w:rsid w:val="00084439"/>
    <w:rsid w:val="00091CC9"/>
    <w:rsid w:val="000B4DBB"/>
    <w:rsid w:val="000C1C5A"/>
    <w:rsid w:val="000D7464"/>
    <w:rsid w:val="001537E1"/>
    <w:rsid w:val="00155A63"/>
    <w:rsid w:val="0015665D"/>
    <w:rsid w:val="001737A5"/>
    <w:rsid w:val="001A462B"/>
    <w:rsid w:val="001C2CD3"/>
    <w:rsid w:val="00210B39"/>
    <w:rsid w:val="003877CB"/>
    <w:rsid w:val="003A764D"/>
    <w:rsid w:val="003C40FA"/>
    <w:rsid w:val="003C5B0B"/>
    <w:rsid w:val="00403B92"/>
    <w:rsid w:val="004065AF"/>
    <w:rsid w:val="00411524"/>
    <w:rsid w:val="00461827"/>
    <w:rsid w:val="004702EC"/>
    <w:rsid w:val="004D40E5"/>
    <w:rsid w:val="004F0FFB"/>
    <w:rsid w:val="00531DE8"/>
    <w:rsid w:val="005A7CC0"/>
    <w:rsid w:val="005F04FC"/>
    <w:rsid w:val="0060362E"/>
    <w:rsid w:val="00620032"/>
    <w:rsid w:val="00642AC8"/>
    <w:rsid w:val="00657CF3"/>
    <w:rsid w:val="006E4C9A"/>
    <w:rsid w:val="007364D4"/>
    <w:rsid w:val="00787E09"/>
    <w:rsid w:val="007F4279"/>
    <w:rsid w:val="00801EB2"/>
    <w:rsid w:val="00860E02"/>
    <w:rsid w:val="00866090"/>
    <w:rsid w:val="008D10ED"/>
    <w:rsid w:val="008D1AFD"/>
    <w:rsid w:val="00916A8A"/>
    <w:rsid w:val="0099719A"/>
    <w:rsid w:val="00997DF2"/>
    <w:rsid w:val="00A31CD2"/>
    <w:rsid w:val="00A60C3E"/>
    <w:rsid w:val="00A73C80"/>
    <w:rsid w:val="00AA679F"/>
    <w:rsid w:val="00AB50A0"/>
    <w:rsid w:val="00AB53CE"/>
    <w:rsid w:val="00AC2482"/>
    <w:rsid w:val="00AC79DF"/>
    <w:rsid w:val="00AE6883"/>
    <w:rsid w:val="00BC0538"/>
    <w:rsid w:val="00BD17CA"/>
    <w:rsid w:val="00BD2320"/>
    <w:rsid w:val="00C068FB"/>
    <w:rsid w:val="00C76940"/>
    <w:rsid w:val="00CB3CCF"/>
    <w:rsid w:val="00CB7310"/>
    <w:rsid w:val="00CE1C3C"/>
    <w:rsid w:val="00D04E2B"/>
    <w:rsid w:val="00D23312"/>
    <w:rsid w:val="00D77771"/>
    <w:rsid w:val="00D9314F"/>
    <w:rsid w:val="00DA5A00"/>
    <w:rsid w:val="00DD7510"/>
    <w:rsid w:val="00E420E0"/>
    <w:rsid w:val="00E66E29"/>
    <w:rsid w:val="00E85A39"/>
    <w:rsid w:val="00E869E1"/>
    <w:rsid w:val="00EC0BF6"/>
    <w:rsid w:val="00ED36A8"/>
    <w:rsid w:val="00EE1AFC"/>
    <w:rsid w:val="00EE738B"/>
    <w:rsid w:val="00EE7BE4"/>
    <w:rsid w:val="00EE7DC6"/>
    <w:rsid w:val="00F0741C"/>
    <w:rsid w:val="00F103C3"/>
    <w:rsid w:val="00F13EAC"/>
    <w:rsid w:val="00F47627"/>
    <w:rsid w:val="00F528AC"/>
    <w:rsid w:val="00F82F4A"/>
    <w:rsid w:val="00FD7BD5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C51E2"/>
  <w15:docId w15:val="{B3516A7A-3F4F-48D3-BC09-9F9E1A1D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F4A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F82F4A"/>
    <w:pPr>
      <w:keepNext/>
      <w:tabs>
        <w:tab w:val="center" w:pos="5400"/>
      </w:tabs>
      <w:suppressAutoHyphens/>
      <w:jc w:val="center"/>
      <w:outlineLvl w:val="0"/>
    </w:pPr>
    <w:rPr>
      <w:rFonts w:ascii="Arial Bold" w:hAnsi="Arial Bold"/>
      <w:b/>
      <w:spacing w:val="-2"/>
      <w:sz w:val="20"/>
    </w:rPr>
  </w:style>
  <w:style w:type="paragraph" w:styleId="Heading2">
    <w:name w:val="heading 2"/>
    <w:basedOn w:val="Normal"/>
    <w:next w:val="Normal"/>
    <w:qFormat/>
    <w:rsid w:val="00F82F4A"/>
    <w:pPr>
      <w:keepNext/>
      <w:tabs>
        <w:tab w:val="left" w:pos="720"/>
        <w:tab w:val="left" w:pos="1440"/>
        <w:tab w:val="center" w:pos="7200"/>
      </w:tabs>
      <w:suppressAutoHyphens/>
      <w:ind w:left="720"/>
      <w:outlineLvl w:val="1"/>
    </w:pPr>
    <w:rPr>
      <w:rFonts w:ascii="Arial Bold" w:hAnsi="Arial Bold"/>
      <w:b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82F4A"/>
  </w:style>
  <w:style w:type="character" w:styleId="EndnoteReference">
    <w:name w:val="endnote reference"/>
    <w:semiHidden/>
    <w:rsid w:val="00F82F4A"/>
    <w:rPr>
      <w:vertAlign w:val="superscript"/>
    </w:rPr>
  </w:style>
  <w:style w:type="paragraph" w:styleId="FootnoteText">
    <w:name w:val="footnote text"/>
    <w:basedOn w:val="Normal"/>
    <w:semiHidden/>
    <w:rsid w:val="00F82F4A"/>
  </w:style>
  <w:style w:type="character" w:styleId="FootnoteReference">
    <w:name w:val="footnote reference"/>
    <w:semiHidden/>
    <w:rsid w:val="00F82F4A"/>
    <w:rPr>
      <w:vertAlign w:val="superscript"/>
    </w:rPr>
  </w:style>
  <w:style w:type="paragraph" w:styleId="TOC1">
    <w:name w:val="toc 1"/>
    <w:basedOn w:val="Normal"/>
    <w:next w:val="Normal"/>
    <w:semiHidden/>
    <w:rsid w:val="00F82F4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82F4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82F4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82F4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82F4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82F4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82F4A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82F4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82F4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82F4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82F4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82F4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82F4A"/>
  </w:style>
  <w:style w:type="character" w:customStyle="1" w:styleId="EquationCaption">
    <w:name w:val="_Equation Caption"/>
    <w:rsid w:val="00F82F4A"/>
  </w:style>
  <w:style w:type="paragraph" w:styleId="BodyText">
    <w:name w:val="Body Text"/>
    <w:basedOn w:val="Normal"/>
    <w:rsid w:val="00F82F4A"/>
    <w:pPr>
      <w:tabs>
        <w:tab w:val="left" w:pos="-720"/>
        <w:tab w:val="left" w:pos="864"/>
        <w:tab w:val="left" w:pos="1440"/>
      </w:tabs>
      <w:suppressAutoHyphens/>
      <w:jc w:val="both"/>
    </w:pPr>
    <w:rPr>
      <w:rFonts w:ascii="Arial Bold" w:hAnsi="Arial Bold"/>
      <w:b/>
      <w:spacing w:val="-2"/>
    </w:rPr>
  </w:style>
  <w:style w:type="paragraph" w:styleId="Header">
    <w:name w:val="header"/>
    <w:basedOn w:val="Normal"/>
    <w:link w:val="HeaderChar"/>
    <w:rsid w:val="000844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84439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0844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84439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08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443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61827"/>
    <w:rPr>
      <w:color w:val="808080"/>
    </w:rPr>
  </w:style>
  <w:style w:type="character" w:customStyle="1" w:styleId="Heading">
    <w:name w:val="Heading"/>
    <w:uiPriority w:val="1"/>
    <w:rsid w:val="00AB50A0"/>
    <w:rPr>
      <w:rFonts w:ascii="Arial" w:hAnsi="Arial"/>
      <w:b/>
      <w:sz w:val="40"/>
    </w:rPr>
  </w:style>
  <w:style w:type="character" w:customStyle="1" w:styleId="Body1">
    <w:name w:val="Body1"/>
    <w:uiPriority w:val="1"/>
    <w:rsid w:val="00AB50A0"/>
    <w:rPr>
      <w:rFonts w:ascii="Arial" w:hAnsi="Arial"/>
      <w:sz w:val="24"/>
    </w:rPr>
  </w:style>
  <w:style w:type="character" w:customStyle="1" w:styleId="arial">
    <w:name w:val="arial"/>
    <w:uiPriority w:val="1"/>
    <w:rsid w:val="00CB3CC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D17CA"/>
    <w:pPr>
      <w:ind w:left="720"/>
      <w:contextualSpacing/>
    </w:pPr>
  </w:style>
  <w:style w:type="paragraph" w:customStyle="1" w:styleId="Default">
    <w:name w:val="Default"/>
    <w:rsid w:val="00411524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</w:rPr>
  </w:style>
  <w:style w:type="paragraph" w:customStyle="1" w:styleId="Bulleteditem">
    <w:name w:val="Bulleted item"/>
    <w:basedOn w:val="Normal"/>
    <w:rsid w:val="00DA5A00"/>
    <w:pPr>
      <w:spacing w:after="120"/>
    </w:pPr>
    <w:rPr>
      <w:rFonts w:ascii="Times New Roman" w:hAnsi="Times New Roman"/>
      <w:sz w:val="22"/>
    </w:rPr>
  </w:style>
  <w:style w:type="paragraph" w:customStyle="1" w:styleId="Indentedlist">
    <w:name w:val="Indented list"/>
    <w:basedOn w:val="Normal"/>
    <w:rsid w:val="00DA5A00"/>
    <w:pPr>
      <w:spacing w:after="120"/>
      <w:ind w:left="360"/>
    </w:pPr>
    <w:rPr>
      <w:rFonts w:ascii="Times New Roman" w:hAnsi="Times New Roman"/>
      <w:sz w:val="22"/>
    </w:rPr>
  </w:style>
  <w:style w:type="paragraph" w:customStyle="1" w:styleId="Bulleteditemindented">
    <w:name w:val="Bulleted item indented"/>
    <w:basedOn w:val="Bulleteditem"/>
    <w:qFormat/>
    <w:rsid w:val="00DA5A00"/>
    <w:pPr>
      <w:numPr>
        <w:numId w:val="26"/>
      </w:numPr>
      <w:ind w:left="360" w:right="18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wkoudp\AppData\Local\Microsoft\Windows\Temporary%20Internet%20Files\Content.Outlook\0C5PJ9P9\Revise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9181-E1D5-49FB-A9F5-05F09518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 (2).dotx</Template>
  <TotalTime>0</TotalTime>
  <Pages>15</Pages>
  <Words>3924</Words>
  <Characters>18043</Characters>
  <Application>Microsoft Office Word</Application>
  <DocSecurity>0</DocSecurity>
  <Lines>150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vwkoudp</dc:creator>
  <cp:keywords/>
  <cp:lastModifiedBy>Sandy Shelton</cp:lastModifiedBy>
  <cp:revision>2</cp:revision>
  <cp:lastPrinted>2006-06-14T14:17:00Z</cp:lastPrinted>
  <dcterms:created xsi:type="dcterms:W3CDTF">2016-10-24T18:52:00Z</dcterms:created>
  <dcterms:modified xsi:type="dcterms:W3CDTF">2016-10-24T18:52:00Z</dcterms:modified>
</cp:coreProperties>
</file>